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6C80E" w14:textId="77777777" w:rsidR="00421F34" w:rsidRPr="00581B80" w:rsidRDefault="0006302D" w:rsidP="002A4D23">
      <w:pPr>
        <w:pStyle w:val="Default"/>
        <w:spacing w:line="276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lang w:eastAsia="zh-CN"/>
        </w:rPr>
      </w:pPr>
      <w:r w:rsidRPr="00581B80">
        <w:rPr>
          <w:rFonts w:ascii="Times New Roman" w:eastAsia="SimSun" w:hAnsi="Times New Roman" w:cs="Times New Roman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2995CE" wp14:editId="3AF1AA45">
                <wp:simplePos x="0" y="0"/>
                <wp:positionH relativeFrom="column">
                  <wp:posOffset>3166745</wp:posOffset>
                </wp:positionH>
                <wp:positionV relativeFrom="paragraph">
                  <wp:posOffset>-894715</wp:posOffset>
                </wp:positionV>
                <wp:extent cx="2462890" cy="548640"/>
                <wp:effectExtent l="0" t="0" r="1397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289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D80B8" w14:textId="04D704A0" w:rsidR="00D145E0" w:rsidRPr="0006302D" w:rsidRDefault="00D145E0" w:rsidP="002B13C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6302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Research Article Templ</w:t>
                            </w:r>
                            <w:r w:rsidR="001840E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="00B31B1C" w:rsidRPr="0006302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te</w:t>
                            </w:r>
                            <w:r w:rsidR="002B13C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SIRMATA JOURNAL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995C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9.35pt;margin-top:-70.45pt;width:193.95pt;height:4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" fillcolor="white [3201]" strokeweight=".5pt">
                <v:textbox>
                  <w:txbxContent>
                    <w:p w14:paraId="72CD80B8" w14:textId="04D704A0" w:rsidR="00D145E0" w:rsidRPr="0006302D" w:rsidRDefault="00D145E0" w:rsidP="002B13C1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06302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Research Article Templ</w:t>
                      </w:r>
                      <w:r w:rsidR="001840E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="00B31B1C" w:rsidRPr="0006302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te</w:t>
                      </w:r>
                      <w:r w:rsidR="002B13C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SIRMATA JOURNAL</w:t>
                      </w:r>
                    </w:p>
                  </w:txbxContent>
                </v:textbox>
              </v:shape>
            </w:pict>
          </mc:Fallback>
        </mc:AlternateContent>
      </w:r>
      <w:r w:rsidR="00B31B1C" w:rsidRPr="00581B80">
        <w:rPr>
          <w:rFonts w:ascii="Times New Roman" w:eastAsia="SimSun" w:hAnsi="Times New Roman" w:cs="Times New Roman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1FE023" wp14:editId="15C95297">
                <wp:simplePos x="0" y="0"/>
                <wp:positionH relativeFrom="column">
                  <wp:posOffset>-605382</wp:posOffset>
                </wp:positionH>
                <wp:positionV relativeFrom="paragraph">
                  <wp:posOffset>-366548</wp:posOffset>
                </wp:positionV>
                <wp:extent cx="1564005" cy="975815"/>
                <wp:effectExtent l="0" t="0" r="17145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4005" cy="975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0D2D5" w14:textId="77777777" w:rsidR="00D145E0" w:rsidRPr="00B31B1C" w:rsidRDefault="00D145E0" w:rsidP="00D145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1B1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Margins</w:t>
                            </w:r>
                          </w:p>
                          <w:p w14:paraId="4A2519A2" w14:textId="77777777" w:rsidR="00D145E0" w:rsidRPr="00B31B1C" w:rsidRDefault="00D145E0" w:rsidP="00D145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31B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Top, Left</w:t>
                            </w:r>
                            <w:r w:rsidRPr="00B31B1C"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 w:rsidRPr="00B31B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Pr="00B31B1C"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B31B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 cm</w:t>
                            </w:r>
                          </w:p>
                          <w:p w14:paraId="0C55370B" w14:textId="77777777" w:rsidR="00D145E0" w:rsidRPr="00B31B1C" w:rsidRDefault="00D145E0" w:rsidP="00D145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31B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Bottom, Right</w:t>
                            </w:r>
                            <w:r w:rsidRPr="00B31B1C"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 w:rsidRPr="00B31B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Pr="00B31B1C"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B31B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 cm</w:t>
                            </w:r>
                          </w:p>
                          <w:p w14:paraId="3C2D56A5" w14:textId="77777777" w:rsidR="00B31B1C" w:rsidRPr="00B31B1C" w:rsidRDefault="00B31B1C" w:rsidP="00B31B1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31B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Line Spacing</w:t>
                            </w:r>
                            <w:r w:rsidRPr="00B31B1C"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 w:rsidRPr="00B31B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Single </w:t>
                            </w:r>
                          </w:p>
                          <w:p w14:paraId="3261D3E1" w14:textId="77777777" w:rsidR="00D145E0" w:rsidRDefault="00D145E0" w:rsidP="00D14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FE023" id="Text Box 3" o:spid="_x0000_s1027" type="#_x0000_t202" style="position:absolute;left:0;text-align:left;margin-left:-47.65pt;margin-top:-28.85pt;width:123.15pt;height:76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" fillcolor="white [3201]" strokeweight=".5pt">
                <v:textbox>
                  <w:txbxContent>
                    <w:p w14:paraId="5580D2D5" w14:textId="77777777" w:rsidR="00D145E0" w:rsidRPr="00B31B1C" w:rsidRDefault="00D145E0" w:rsidP="00D145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31B1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Margins</w:t>
                      </w:r>
                    </w:p>
                    <w:p w14:paraId="4A2519A2" w14:textId="77777777" w:rsidR="00D145E0" w:rsidRPr="00B31B1C" w:rsidRDefault="00D145E0" w:rsidP="00D145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31B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Top, Left</w:t>
                      </w:r>
                      <w:r w:rsidRPr="00B31B1C">
                        <w:rPr>
                          <w:rFonts w:ascii="Times New Roman" w:hAnsi="Times New Roman" w:cs="Angsana New"/>
                          <w:sz w:val="24"/>
                          <w:szCs w:val="24"/>
                          <w:cs/>
                        </w:rPr>
                        <w:t xml:space="preserve">: </w:t>
                      </w:r>
                      <w:r w:rsidRPr="00B31B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r w:rsidRPr="00B31B1C">
                        <w:rPr>
                          <w:rFonts w:ascii="Times New Roman" w:hAnsi="Times New Roman" w:cs="Angsana New"/>
                          <w:sz w:val="24"/>
                          <w:szCs w:val="24"/>
                          <w:cs/>
                        </w:rPr>
                        <w:t>.</w:t>
                      </w:r>
                      <w:r w:rsidRPr="00B31B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 cm</w:t>
                      </w:r>
                    </w:p>
                    <w:p w14:paraId="0C55370B" w14:textId="77777777" w:rsidR="00D145E0" w:rsidRPr="00B31B1C" w:rsidRDefault="00D145E0" w:rsidP="00D145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31B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Bottom, Right</w:t>
                      </w:r>
                      <w:r w:rsidRPr="00B31B1C">
                        <w:rPr>
                          <w:rFonts w:ascii="Times New Roman" w:hAnsi="Times New Roman" w:cs="Angsana New"/>
                          <w:sz w:val="24"/>
                          <w:szCs w:val="24"/>
                          <w:cs/>
                        </w:rPr>
                        <w:t xml:space="preserve">: </w:t>
                      </w:r>
                      <w:r w:rsidRPr="00B31B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Pr="00B31B1C">
                        <w:rPr>
                          <w:rFonts w:ascii="Times New Roman" w:hAnsi="Times New Roman" w:cs="Angsana New"/>
                          <w:sz w:val="24"/>
                          <w:szCs w:val="24"/>
                          <w:cs/>
                        </w:rPr>
                        <w:t>.</w:t>
                      </w:r>
                      <w:r w:rsidRPr="00B31B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 cm</w:t>
                      </w:r>
                    </w:p>
                    <w:p w14:paraId="3C2D56A5" w14:textId="77777777" w:rsidR="00B31B1C" w:rsidRPr="00B31B1C" w:rsidRDefault="00B31B1C" w:rsidP="00B31B1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31B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Line Spacing</w:t>
                      </w:r>
                      <w:r w:rsidRPr="00B31B1C">
                        <w:rPr>
                          <w:rFonts w:ascii="Times New Roman" w:hAnsi="Times New Roman" w:cs="Angsana New"/>
                          <w:sz w:val="24"/>
                          <w:szCs w:val="24"/>
                          <w:cs/>
                        </w:rPr>
                        <w:t xml:space="preserve">: </w:t>
                      </w:r>
                      <w:r w:rsidRPr="00B31B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Single </w:t>
                      </w:r>
                    </w:p>
                    <w:p w14:paraId="3261D3E1" w14:textId="77777777" w:rsidR="00D145E0" w:rsidRDefault="00D145E0" w:rsidP="00D145E0"/>
                  </w:txbxContent>
                </v:textbox>
              </v:shape>
            </w:pict>
          </mc:Fallback>
        </mc:AlternateContent>
      </w:r>
      <w:r w:rsidR="00421F34" w:rsidRPr="00581B80">
        <w:rPr>
          <w:rFonts w:ascii="Times New Roman" w:eastAsia="SimSun" w:hAnsi="Times New Roman" w:cs="Times New Roman"/>
          <w:b/>
          <w:bCs/>
          <w:color w:val="000000" w:themeColor="text1"/>
          <w:sz w:val="18"/>
          <w:szCs w:val="18"/>
          <w:cs/>
          <w:lang w:eastAsia="zh-CN"/>
        </w:rPr>
        <w:t xml:space="preserve"> </w:t>
      </w:r>
      <w:r w:rsidR="00421F34" w:rsidRPr="00581B80">
        <w:rPr>
          <w:rFonts w:ascii="Times New Roman" w:eastAsia="SimSun" w:hAnsi="Times New Roman" w:cs="Times New Roman"/>
          <w:b/>
          <w:bCs/>
          <w:color w:val="000000" w:themeColor="text1"/>
          <w:lang w:eastAsia="zh-CN"/>
        </w:rPr>
        <w:t>Article</w:t>
      </w:r>
      <w:r w:rsidR="00B31B1C" w:rsidRPr="00581B80">
        <w:rPr>
          <w:rFonts w:ascii="Times New Roman" w:eastAsia="SimSun" w:hAnsi="Times New Roman" w:cs="Times New Roman"/>
          <w:b/>
          <w:bCs/>
          <w:color w:val="000000" w:themeColor="text1"/>
          <w:lang w:eastAsia="zh-CN"/>
        </w:rPr>
        <w:t xml:space="preserve"> Title</w:t>
      </w:r>
    </w:p>
    <w:p w14:paraId="29A57C6E" w14:textId="77777777" w:rsidR="00084428" w:rsidRPr="00581B80" w:rsidRDefault="00D6347C" w:rsidP="002A4D2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81B80">
        <w:rPr>
          <w:rFonts w:ascii="Times New Roman" w:hAnsi="Times New Roman" w:cs="Times New Roman"/>
          <w:b/>
          <w:bCs/>
          <w:color w:val="000000" w:themeColor="text1"/>
          <w:cs/>
        </w:rPr>
        <w:t xml:space="preserve">  </w:t>
      </w:r>
      <w:r w:rsidR="00EA20BD" w:rsidRPr="00581B80">
        <w:rPr>
          <w:rFonts w:ascii="Times New Roman" w:eastAsia="SimSun" w:hAnsi="Times New Roman" w:cs="Times New Roman"/>
          <w:color w:val="000000" w:themeColor="text1"/>
          <w:cs/>
          <w:lang w:eastAsia="zh-CN"/>
        </w:rPr>
        <w:t>(</w:t>
      </w:r>
      <w:r w:rsidR="003A7BF2" w:rsidRPr="00581B80">
        <w:rPr>
          <w:rFonts w:ascii="Times New Roman" w:eastAsia="SimSun" w:hAnsi="Times New Roman" w:cs="Times New Roman"/>
          <w:b/>
          <w:bCs/>
          <w:color w:val="000000" w:themeColor="text1"/>
          <w:lang w:eastAsia="zh-CN"/>
        </w:rPr>
        <w:t>Time New Roman</w:t>
      </w:r>
      <w:r w:rsidR="00EA20BD" w:rsidRPr="00581B80">
        <w:rPr>
          <w:rFonts w:ascii="Times New Roman" w:eastAsia="SimSun" w:hAnsi="Times New Roman" w:cs="Times New Roman"/>
          <w:b/>
          <w:bCs/>
          <w:color w:val="000000" w:themeColor="text1"/>
          <w:lang w:eastAsia="zh-CN"/>
        </w:rPr>
        <w:t xml:space="preserve">, </w:t>
      </w:r>
      <w:r w:rsidR="00B31B1C" w:rsidRPr="00581B80">
        <w:rPr>
          <w:rFonts w:ascii="Times New Roman" w:eastAsia="SimSun" w:hAnsi="Times New Roman" w:cs="Times New Roman"/>
          <w:b/>
          <w:bCs/>
          <w:color w:val="000000" w:themeColor="text1"/>
          <w:lang w:eastAsia="zh-CN"/>
        </w:rPr>
        <w:t>12</w:t>
      </w:r>
      <w:r w:rsidR="00EA20BD" w:rsidRPr="00581B80">
        <w:rPr>
          <w:rFonts w:ascii="Times New Roman" w:eastAsia="SimSun" w:hAnsi="Times New Roman" w:cs="Times New Roman"/>
          <w:b/>
          <w:bCs/>
          <w:color w:val="000000" w:themeColor="text1"/>
          <w:cs/>
          <w:lang w:eastAsia="zh-CN"/>
        </w:rPr>
        <w:t xml:space="preserve"> </w:t>
      </w:r>
      <w:r w:rsidR="00EA20BD" w:rsidRPr="00581B80">
        <w:rPr>
          <w:rFonts w:ascii="Times New Roman" w:eastAsia="SimSun" w:hAnsi="Times New Roman" w:cs="Times New Roman"/>
          <w:b/>
          <w:bCs/>
          <w:color w:val="000000" w:themeColor="text1"/>
          <w:lang w:eastAsia="zh-CN"/>
        </w:rPr>
        <w:t xml:space="preserve">pt, Bold, less than </w:t>
      </w:r>
      <w:r w:rsidR="00EA20BD" w:rsidRPr="00581B80">
        <w:rPr>
          <w:rFonts w:ascii="Times New Roman" w:eastAsia="SimSun" w:hAnsi="Times New Roman" w:cs="Times New Roman"/>
          <w:b/>
          <w:bCs/>
          <w:color w:val="000000" w:themeColor="text1"/>
          <w:cs/>
          <w:lang w:eastAsia="zh-CN"/>
        </w:rPr>
        <w:t xml:space="preserve">2 </w:t>
      </w:r>
      <w:r w:rsidR="00EA20BD" w:rsidRPr="00581B80">
        <w:rPr>
          <w:rFonts w:ascii="Times New Roman" w:eastAsia="SimSun" w:hAnsi="Times New Roman" w:cs="Times New Roman"/>
          <w:b/>
          <w:bCs/>
          <w:color w:val="000000" w:themeColor="text1"/>
          <w:lang w:eastAsia="zh-CN"/>
        </w:rPr>
        <w:t>line</w:t>
      </w:r>
      <w:r w:rsidR="00B31B1C" w:rsidRPr="00581B80">
        <w:rPr>
          <w:rFonts w:ascii="Times New Roman" w:eastAsia="SimSun" w:hAnsi="Times New Roman" w:cs="Times New Roman"/>
          <w:b/>
          <w:bCs/>
          <w:color w:val="000000" w:themeColor="text1"/>
          <w:lang w:eastAsia="zh-CN"/>
        </w:rPr>
        <w:t>s</w:t>
      </w:r>
      <w:r w:rsidR="00EA20BD" w:rsidRPr="00581B80">
        <w:rPr>
          <w:rFonts w:ascii="Times New Roman" w:eastAsia="SimSun" w:hAnsi="Times New Roman" w:cs="Times New Roman"/>
          <w:color w:val="000000" w:themeColor="text1"/>
          <w:cs/>
          <w:lang w:eastAsia="zh-CN"/>
        </w:rPr>
        <w:t>)</w:t>
      </w:r>
    </w:p>
    <w:p w14:paraId="4CA35C68" w14:textId="77777777" w:rsidR="0060732A" w:rsidRPr="00581B80" w:rsidRDefault="0060732A" w:rsidP="002A4D2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21CD075" w14:textId="77777777" w:rsidR="00131C28" w:rsidRPr="00581B80" w:rsidRDefault="00131C28" w:rsidP="00421F34">
      <w:pPr>
        <w:pStyle w:val="Default"/>
        <w:rPr>
          <w:rFonts w:ascii="Times New Roman" w:hAnsi="Times New Roman" w:cs="Times New Roman"/>
          <w:color w:val="000000" w:themeColor="text1"/>
          <w:sz w:val="18"/>
          <w:szCs w:val="18"/>
          <w:cs/>
        </w:rPr>
      </w:pPr>
    </w:p>
    <w:p w14:paraId="1675E7B5" w14:textId="77777777" w:rsidR="00B31B1C" w:rsidRPr="00581B80" w:rsidRDefault="00B31B1C" w:rsidP="00B31B1C">
      <w:pPr>
        <w:jc w:val="center"/>
        <w:rPr>
          <w:rFonts w:ascii="Times New Roman" w:eastAsia="TH SarabunPSK" w:hAnsi="Times New Roman" w:cs="Times New Roman"/>
          <w:b/>
          <w:bCs/>
          <w:color w:val="000000" w:themeColor="text1"/>
          <w:sz w:val="19"/>
          <w:szCs w:val="19"/>
        </w:rPr>
      </w:pPr>
      <w:r w:rsidRPr="00581B80">
        <w:rPr>
          <w:rFonts w:ascii="Times New Roman" w:eastAsia="TH SarabunPSK" w:hAnsi="Times New Roman" w:cs="Times New Roman"/>
          <w:b/>
          <w:bCs/>
          <w:color w:val="000000" w:themeColor="text1"/>
          <w:sz w:val="19"/>
          <w:szCs w:val="19"/>
        </w:rPr>
        <w:t xml:space="preserve">Name </w:t>
      </w:r>
      <w:proofErr w:type="spellStart"/>
      <w:r w:rsidR="00727177" w:rsidRPr="00581B80">
        <w:rPr>
          <w:rFonts w:ascii="Times New Roman" w:eastAsia="TH SarabunPSK" w:hAnsi="Times New Roman" w:cs="Times New Roman"/>
          <w:b/>
          <w:bCs/>
          <w:color w:val="000000" w:themeColor="text1"/>
          <w:sz w:val="19"/>
          <w:szCs w:val="19"/>
        </w:rPr>
        <w:t>S</w:t>
      </w:r>
      <w:r w:rsidRPr="00581B80">
        <w:rPr>
          <w:rFonts w:ascii="Times New Roman" w:eastAsia="TH SarabunPSK" w:hAnsi="Times New Roman" w:cs="Times New Roman"/>
          <w:b/>
          <w:bCs/>
          <w:color w:val="000000" w:themeColor="text1"/>
          <w:sz w:val="19"/>
          <w:szCs w:val="19"/>
        </w:rPr>
        <w:t>urname</w:t>
      </w:r>
      <w:r w:rsidRPr="00581B80">
        <w:rPr>
          <w:rFonts w:ascii="Times New Roman" w:eastAsia="TH SarabunPSK" w:hAnsi="Times New Roman" w:cs="Times New Roman"/>
          <w:b/>
          <w:bCs/>
          <w:color w:val="000000" w:themeColor="text1"/>
          <w:sz w:val="19"/>
          <w:szCs w:val="19"/>
          <w:vertAlign w:val="superscript"/>
        </w:rPr>
        <w:t>a</w:t>
      </w:r>
      <w:proofErr w:type="spellEnd"/>
      <w:r w:rsidRPr="00581B80">
        <w:rPr>
          <w:rFonts w:ascii="Times New Roman" w:eastAsia="TH SarabunPSK" w:hAnsi="Times New Roman" w:cs="Times New Roman"/>
          <w:b/>
          <w:bCs/>
          <w:color w:val="000000" w:themeColor="text1"/>
          <w:sz w:val="19"/>
          <w:szCs w:val="19"/>
          <w:cs/>
        </w:rPr>
        <w:t xml:space="preserve">* </w:t>
      </w:r>
      <w:r w:rsidR="00727177" w:rsidRPr="00581B80">
        <w:rPr>
          <w:rFonts w:ascii="Times New Roman" w:eastAsia="TH SarabunPSK" w:hAnsi="Times New Roman" w:cs="Times New Roman"/>
          <w:b/>
          <w:bCs/>
          <w:color w:val="000000" w:themeColor="text1"/>
          <w:sz w:val="19"/>
          <w:szCs w:val="19"/>
        </w:rPr>
        <w:t>N</w:t>
      </w:r>
      <w:r w:rsidRPr="00581B80">
        <w:rPr>
          <w:rFonts w:ascii="Times New Roman" w:eastAsia="TH SarabunPSK" w:hAnsi="Times New Roman" w:cs="Times New Roman"/>
          <w:b/>
          <w:bCs/>
          <w:color w:val="000000" w:themeColor="text1"/>
          <w:sz w:val="19"/>
          <w:szCs w:val="19"/>
        </w:rPr>
        <w:t xml:space="preserve">ame </w:t>
      </w:r>
      <w:proofErr w:type="spellStart"/>
      <w:r w:rsidR="00727177" w:rsidRPr="00581B80">
        <w:rPr>
          <w:rFonts w:ascii="Times New Roman" w:eastAsia="TH SarabunPSK" w:hAnsi="Times New Roman" w:cs="Times New Roman"/>
          <w:b/>
          <w:bCs/>
          <w:color w:val="000000" w:themeColor="text1"/>
          <w:sz w:val="19"/>
          <w:szCs w:val="19"/>
        </w:rPr>
        <w:t>S</w:t>
      </w:r>
      <w:r w:rsidRPr="00581B80">
        <w:rPr>
          <w:rFonts w:ascii="Times New Roman" w:eastAsia="TH SarabunPSK" w:hAnsi="Times New Roman" w:cs="Times New Roman"/>
          <w:b/>
          <w:bCs/>
          <w:color w:val="000000" w:themeColor="text1"/>
          <w:sz w:val="19"/>
          <w:szCs w:val="19"/>
        </w:rPr>
        <w:t>urname</w:t>
      </w:r>
      <w:r w:rsidRPr="00581B80">
        <w:rPr>
          <w:rFonts w:ascii="Times New Roman" w:eastAsia="TH SarabunPSK" w:hAnsi="Times New Roman" w:cs="Times New Roman"/>
          <w:b/>
          <w:bCs/>
          <w:color w:val="000000" w:themeColor="text1"/>
          <w:sz w:val="19"/>
          <w:szCs w:val="19"/>
          <w:vertAlign w:val="superscript"/>
        </w:rPr>
        <w:t>b</w:t>
      </w:r>
      <w:proofErr w:type="spellEnd"/>
      <w:r w:rsidRPr="00581B80">
        <w:rPr>
          <w:rFonts w:ascii="Times New Roman" w:eastAsia="TH SarabunPSK" w:hAnsi="Times New Roman" w:cs="Times New Roman"/>
          <w:b/>
          <w:bCs/>
          <w:color w:val="000000" w:themeColor="text1"/>
          <w:sz w:val="19"/>
          <w:szCs w:val="19"/>
        </w:rPr>
        <w:t xml:space="preserve"> &amp; </w:t>
      </w:r>
      <w:r w:rsidR="00727177" w:rsidRPr="00581B80">
        <w:rPr>
          <w:rFonts w:ascii="Times New Roman" w:eastAsia="TH SarabunPSK" w:hAnsi="Times New Roman" w:cs="Times New Roman"/>
          <w:b/>
          <w:bCs/>
          <w:color w:val="000000" w:themeColor="text1"/>
          <w:sz w:val="19"/>
          <w:szCs w:val="19"/>
        </w:rPr>
        <w:t>N</w:t>
      </w:r>
      <w:r w:rsidRPr="00581B80">
        <w:rPr>
          <w:rFonts w:ascii="Times New Roman" w:eastAsia="TH SarabunPSK" w:hAnsi="Times New Roman" w:cs="Times New Roman"/>
          <w:b/>
          <w:bCs/>
          <w:color w:val="000000" w:themeColor="text1"/>
          <w:sz w:val="19"/>
          <w:szCs w:val="19"/>
        </w:rPr>
        <w:t xml:space="preserve">ame </w:t>
      </w:r>
      <w:proofErr w:type="spellStart"/>
      <w:r w:rsidR="00727177" w:rsidRPr="00581B80">
        <w:rPr>
          <w:rFonts w:ascii="Times New Roman" w:eastAsia="TH SarabunPSK" w:hAnsi="Times New Roman" w:cs="Times New Roman"/>
          <w:b/>
          <w:bCs/>
          <w:color w:val="000000" w:themeColor="text1"/>
          <w:sz w:val="19"/>
          <w:szCs w:val="19"/>
        </w:rPr>
        <w:t>S</w:t>
      </w:r>
      <w:r w:rsidRPr="00581B80">
        <w:rPr>
          <w:rFonts w:ascii="Times New Roman" w:eastAsia="TH SarabunPSK" w:hAnsi="Times New Roman" w:cs="Times New Roman"/>
          <w:b/>
          <w:bCs/>
          <w:color w:val="000000" w:themeColor="text1"/>
          <w:sz w:val="19"/>
          <w:szCs w:val="19"/>
        </w:rPr>
        <w:t>urname</w:t>
      </w:r>
      <w:r w:rsidRPr="00581B80">
        <w:rPr>
          <w:rFonts w:ascii="Times New Roman" w:eastAsia="TH SarabunPSK" w:hAnsi="Times New Roman" w:cs="Times New Roman"/>
          <w:b/>
          <w:bCs/>
          <w:color w:val="000000" w:themeColor="text1"/>
          <w:sz w:val="19"/>
          <w:szCs w:val="19"/>
          <w:vertAlign w:val="superscript"/>
        </w:rPr>
        <w:t>C</w:t>
      </w:r>
      <w:proofErr w:type="spellEnd"/>
    </w:p>
    <w:p w14:paraId="4446BE01" w14:textId="77777777" w:rsidR="00B31B1C" w:rsidRPr="00581B80" w:rsidRDefault="00B31B1C" w:rsidP="00B31B1C">
      <w:pPr>
        <w:jc w:val="center"/>
        <w:rPr>
          <w:rFonts w:ascii="Times New Roman" w:eastAsia="TH SarabunPSK" w:hAnsi="Times New Roman" w:cs="Times New Roman"/>
          <w:color w:val="000000" w:themeColor="text1"/>
          <w:sz w:val="19"/>
          <w:szCs w:val="19"/>
        </w:rPr>
      </w:pPr>
      <w:r w:rsidRPr="00581B80">
        <w:rPr>
          <w:rFonts w:ascii="Times New Roman" w:eastAsia="TH SarabunPSK" w:hAnsi="Times New Roman" w:cs="Times New Roman"/>
          <w:color w:val="000000" w:themeColor="text1"/>
          <w:sz w:val="19"/>
          <w:szCs w:val="19"/>
          <w:cs/>
        </w:rPr>
        <w:t>(</w:t>
      </w:r>
      <w:r w:rsidRPr="00581B80">
        <w:rPr>
          <w:rFonts w:ascii="Times New Roman" w:eastAsia="TH SarabunPSK" w:hAnsi="Times New Roman" w:cs="Times New Roman"/>
          <w:color w:val="000000" w:themeColor="text1"/>
          <w:sz w:val="19"/>
          <w:szCs w:val="19"/>
        </w:rPr>
        <w:t>Time New Roman , 9</w:t>
      </w:r>
      <w:r w:rsidRPr="00581B80">
        <w:rPr>
          <w:rFonts w:ascii="Times New Roman" w:eastAsia="TH SarabunPSK" w:hAnsi="Times New Roman" w:cs="Times New Roman"/>
          <w:color w:val="000000" w:themeColor="text1"/>
          <w:sz w:val="19"/>
          <w:szCs w:val="19"/>
          <w:cs/>
        </w:rPr>
        <w:t>.</w:t>
      </w:r>
      <w:r w:rsidRPr="00581B80">
        <w:rPr>
          <w:rFonts w:ascii="Times New Roman" w:eastAsia="TH SarabunPSK" w:hAnsi="Times New Roman" w:cs="Times New Roman"/>
          <w:color w:val="000000" w:themeColor="text1"/>
          <w:sz w:val="19"/>
          <w:szCs w:val="19"/>
        </w:rPr>
        <w:t>5 pt, Bold</w:t>
      </w:r>
      <w:r w:rsidRPr="00581B80">
        <w:rPr>
          <w:rFonts w:ascii="Times New Roman" w:eastAsia="TH SarabunPSK" w:hAnsi="Times New Roman" w:cs="Times New Roman"/>
          <w:color w:val="000000" w:themeColor="text1"/>
          <w:sz w:val="19"/>
          <w:szCs w:val="19"/>
          <w:cs/>
        </w:rPr>
        <w:t xml:space="preserve">) </w:t>
      </w:r>
    </w:p>
    <w:p w14:paraId="68F40F7E" w14:textId="77777777" w:rsidR="00B31B1C" w:rsidRPr="00581B80" w:rsidRDefault="00B31B1C" w:rsidP="00B31B1C">
      <w:pPr>
        <w:tabs>
          <w:tab w:val="center" w:pos="4224"/>
          <w:tab w:val="left" w:pos="5925"/>
        </w:tabs>
        <w:spacing w:after="0"/>
        <w:jc w:val="center"/>
        <w:rPr>
          <w:rFonts w:ascii="Times New Roman" w:eastAsia="TH SarabunPSK" w:hAnsi="Times New Roman" w:cs="Times New Roman"/>
          <w:color w:val="000000" w:themeColor="text1"/>
          <w:sz w:val="19"/>
          <w:szCs w:val="19"/>
        </w:rPr>
      </w:pPr>
      <w:r w:rsidRPr="00581B80">
        <w:rPr>
          <w:rFonts w:ascii="Times New Roman" w:eastAsia="TH SarabunPSK" w:hAnsi="Times New Roman" w:cs="Times New Roman"/>
          <w:color w:val="000000" w:themeColor="text1"/>
          <w:sz w:val="19"/>
          <w:szCs w:val="19"/>
        </w:rPr>
        <w:t>Affiliated</w:t>
      </w:r>
    </w:p>
    <w:p w14:paraId="76033A86" w14:textId="77777777" w:rsidR="00B31B1C" w:rsidRPr="00581B80" w:rsidRDefault="00B31B1C" w:rsidP="00B31B1C">
      <w:pPr>
        <w:spacing w:after="0"/>
        <w:jc w:val="center"/>
        <w:rPr>
          <w:rFonts w:ascii="Times New Roman" w:eastAsia="TH SarabunPSK" w:hAnsi="Times New Roman" w:cs="Times New Roman"/>
          <w:color w:val="000000" w:themeColor="text1"/>
          <w:sz w:val="19"/>
          <w:szCs w:val="19"/>
        </w:rPr>
      </w:pPr>
      <w:r w:rsidRPr="00581B80">
        <w:rPr>
          <w:rFonts w:ascii="Times New Roman" w:eastAsia="TH SarabunPSK" w:hAnsi="Times New Roman" w:cs="Times New Roman"/>
          <w:color w:val="000000" w:themeColor="text1"/>
          <w:sz w:val="19"/>
          <w:szCs w:val="19"/>
          <w:cs/>
        </w:rPr>
        <w:t>(</w:t>
      </w:r>
      <w:r w:rsidRPr="00581B80">
        <w:rPr>
          <w:rFonts w:ascii="Times New Roman" w:eastAsia="TH SarabunPSK" w:hAnsi="Times New Roman" w:cs="Times New Roman"/>
          <w:color w:val="000000" w:themeColor="text1"/>
          <w:sz w:val="19"/>
          <w:szCs w:val="19"/>
        </w:rPr>
        <w:t>Time New Roman, 9</w:t>
      </w:r>
      <w:r w:rsidRPr="00581B80">
        <w:rPr>
          <w:rFonts w:ascii="Times New Roman" w:eastAsia="TH SarabunPSK" w:hAnsi="Times New Roman" w:cs="Times New Roman"/>
          <w:color w:val="000000" w:themeColor="text1"/>
          <w:sz w:val="19"/>
          <w:szCs w:val="19"/>
          <w:cs/>
        </w:rPr>
        <w:t>.</w:t>
      </w:r>
      <w:r w:rsidRPr="00581B80">
        <w:rPr>
          <w:rFonts w:ascii="Times New Roman" w:eastAsia="TH SarabunPSK" w:hAnsi="Times New Roman" w:cs="Times New Roman"/>
          <w:color w:val="000000" w:themeColor="text1"/>
          <w:sz w:val="19"/>
          <w:szCs w:val="19"/>
        </w:rPr>
        <w:t>5 pt</w:t>
      </w:r>
      <w:r w:rsidRPr="00581B80">
        <w:rPr>
          <w:rFonts w:ascii="Times New Roman" w:eastAsia="TH SarabunPSK" w:hAnsi="Times New Roman" w:cs="Times New Roman"/>
          <w:color w:val="000000" w:themeColor="text1"/>
          <w:sz w:val="19"/>
          <w:szCs w:val="19"/>
          <w:cs/>
        </w:rPr>
        <w:t>)</w:t>
      </w:r>
    </w:p>
    <w:p w14:paraId="74E91A24" w14:textId="740B64B6" w:rsidR="00B31B1C" w:rsidRPr="00581B80" w:rsidRDefault="00B31B1C" w:rsidP="00B31B1C">
      <w:pPr>
        <w:spacing w:after="0"/>
        <w:jc w:val="center"/>
        <w:rPr>
          <w:rFonts w:ascii="Times New Roman" w:eastAsia="TH SarabunPSK" w:hAnsi="Times New Roman" w:cs="Times New Roman"/>
          <w:color w:val="000000" w:themeColor="text1"/>
          <w:sz w:val="19"/>
          <w:szCs w:val="19"/>
        </w:rPr>
      </w:pPr>
      <w:r w:rsidRPr="00581B80">
        <w:rPr>
          <w:rFonts w:ascii="Times New Roman" w:eastAsia="TH SarabunPSK" w:hAnsi="Times New Roman" w:cs="Times New Roman"/>
          <w:color w:val="000000" w:themeColor="text1"/>
          <w:spacing w:val="-1"/>
          <w:sz w:val="19"/>
          <w:szCs w:val="19"/>
        </w:rPr>
        <w:t>Ex</w:t>
      </w:r>
      <w:r w:rsidRPr="00581B80">
        <w:rPr>
          <w:rFonts w:ascii="Times New Roman" w:eastAsia="TH SarabunPSK" w:hAnsi="Times New Roman" w:cs="Times New Roman"/>
          <w:color w:val="000000" w:themeColor="text1"/>
          <w:spacing w:val="-1"/>
          <w:sz w:val="19"/>
          <w:szCs w:val="19"/>
          <w:cs/>
        </w:rPr>
        <w:t xml:space="preserve">. </w:t>
      </w:r>
      <w:r w:rsidRPr="00581B80">
        <w:rPr>
          <w:rFonts w:ascii="Times New Roman" w:eastAsia="TH SarabunPSK" w:hAnsi="Times New Roman" w:cs="Times New Roman"/>
          <w:color w:val="000000" w:themeColor="text1"/>
          <w:spacing w:val="-1"/>
          <w:sz w:val="19"/>
          <w:szCs w:val="19"/>
          <w:vertAlign w:val="superscript"/>
        </w:rPr>
        <w:t xml:space="preserve">a </w:t>
      </w:r>
      <w:r w:rsidRPr="00581B80">
        <w:rPr>
          <w:rFonts w:ascii="Times New Roman" w:eastAsia="TH SarabunPSK" w:hAnsi="Times New Roman" w:cs="Times New Roman"/>
          <w:color w:val="000000" w:themeColor="text1"/>
          <w:spacing w:val="-1"/>
          <w:sz w:val="19"/>
          <w:szCs w:val="19"/>
        </w:rPr>
        <w:t xml:space="preserve">Research and Development Institute, </w:t>
      </w:r>
      <w:r w:rsidR="002B13C1">
        <w:rPr>
          <w:rFonts w:ascii="Times New Roman" w:eastAsia="TH SarabunPSK" w:hAnsi="Times New Roman" w:cs="Times New Roman"/>
          <w:color w:val="000000" w:themeColor="text1"/>
          <w:spacing w:val="-1"/>
          <w:sz w:val="19"/>
          <w:szCs w:val="19"/>
        </w:rPr>
        <w:t>Union Christian College, La Union Philippines</w:t>
      </w:r>
    </w:p>
    <w:p w14:paraId="2D9CD3D6" w14:textId="77777777" w:rsidR="00131C28" w:rsidRPr="00581B80" w:rsidRDefault="00131C28" w:rsidP="00131C28">
      <w:pPr>
        <w:pStyle w:val="Default"/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4777CD9" w14:textId="77777777" w:rsidR="00727177" w:rsidRPr="00581B80" w:rsidRDefault="00B31B1C" w:rsidP="00727177">
      <w:pPr>
        <w:rPr>
          <w:rFonts w:ascii="Times New Roman" w:eastAsia="TH SarabunPSK" w:hAnsi="Times New Roman" w:cs="Times New Roman"/>
          <w:color w:val="000000" w:themeColor="text1"/>
          <w:sz w:val="19"/>
          <w:szCs w:val="19"/>
        </w:rPr>
      </w:pPr>
      <w:r w:rsidRPr="00581B80">
        <w:rPr>
          <w:rFonts w:ascii="Times New Roman" w:eastAsia="TH SarabunPSK" w:hAnsi="Times New Roman" w:cs="Times New Roman"/>
          <w:b/>
          <w:bCs/>
          <w:color w:val="000000" w:themeColor="text1"/>
          <w:sz w:val="19"/>
          <w:szCs w:val="19"/>
        </w:rPr>
        <w:t>Abstract</w:t>
      </w:r>
      <w:r w:rsidRPr="00581B80">
        <w:rPr>
          <w:rFonts w:ascii="Times New Roman" w:eastAsia="TH SarabunPSK" w:hAnsi="Times New Roman" w:cs="Times New Roman"/>
          <w:color w:val="000000" w:themeColor="text1"/>
          <w:sz w:val="19"/>
          <w:szCs w:val="19"/>
          <w:cs/>
        </w:rPr>
        <w:t xml:space="preserve"> (</w:t>
      </w:r>
      <w:r w:rsidRPr="00581B80">
        <w:rPr>
          <w:rFonts w:ascii="Times New Roman" w:eastAsia="TH SarabunPSK" w:hAnsi="Times New Roman" w:cs="Times New Roman"/>
          <w:color w:val="000000" w:themeColor="text1"/>
          <w:sz w:val="19"/>
          <w:szCs w:val="19"/>
        </w:rPr>
        <w:t>Time New Roman, 9</w:t>
      </w:r>
      <w:r w:rsidRPr="00581B80">
        <w:rPr>
          <w:rFonts w:ascii="Times New Roman" w:eastAsia="TH SarabunPSK" w:hAnsi="Times New Roman" w:cs="Times New Roman"/>
          <w:color w:val="000000" w:themeColor="text1"/>
          <w:sz w:val="19"/>
          <w:szCs w:val="19"/>
          <w:cs/>
        </w:rPr>
        <w:t>.</w:t>
      </w:r>
      <w:r w:rsidRPr="00581B80">
        <w:rPr>
          <w:rFonts w:ascii="Times New Roman" w:eastAsia="TH SarabunPSK" w:hAnsi="Times New Roman" w:cs="Times New Roman"/>
          <w:color w:val="000000" w:themeColor="text1"/>
          <w:sz w:val="19"/>
          <w:szCs w:val="19"/>
        </w:rPr>
        <w:t>5 pt, Bold</w:t>
      </w:r>
      <w:r w:rsidRPr="00581B80">
        <w:rPr>
          <w:rFonts w:ascii="Times New Roman" w:eastAsia="TH SarabunPSK" w:hAnsi="Times New Roman" w:cs="Times New Roman"/>
          <w:color w:val="000000" w:themeColor="text1"/>
          <w:sz w:val="19"/>
          <w:szCs w:val="19"/>
          <w:cs/>
        </w:rPr>
        <w:t>)</w:t>
      </w:r>
    </w:p>
    <w:p w14:paraId="26FD954F" w14:textId="77777777" w:rsidR="00B31B1C" w:rsidRPr="00581B80" w:rsidRDefault="00727177" w:rsidP="00727177">
      <w:pPr>
        <w:rPr>
          <w:rFonts w:ascii="Times New Roman" w:eastAsia="TH SarabunPSK" w:hAnsi="Times New Roman" w:cs="Times New Roman"/>
          <w:color w:val="000000" w:themeColor="text1"/>
          <w:sz w:val="19"/>
          <w:szCs w:val="19"/>
        </w:rPr>
      </w:pPr>
      <w:r w:rsidRPr="00581B80">
        <w:rPr>
          <w:rFonts w:ascii="Times New Roman" w:eastAsia="TH SarabunPSK" w:hAnsi="Times New Roman" w:cs="Times New Roman"/>
          <w:color w:val="000000" w:themeColor="text1"/>
          <w:sz w:val="18"/>
          <w:szCs w:val="18"/>
        </w:rPr>
        <w:tab/>
      </w:r>
      <w:r w:rsidR="00B31B1C" w:rsidRPr="00581B80">
        <w:rPr>
          <w:rFonts w:ascii="Times New Roman" w:eastAsia="TH SarabunPSK" w:hAnsi="Times New Roman" w:cs="Times New Roman"/>
          <w:color w:val="000000" w:themeColor="text1"/>
          <w:sz w:val="18"/>
          <w:szCs w:val="18"/>
        </w:rPr>
        <w:t xml:space="preserve">Text </w:t>
      </w:r>
      <w:r w:rsidR="00B31B1C" w:rsidRPr="00581B80">
        <w:rPr>
          <w:rFonts w:ascii="Times New Roman" w:eastAsia="TH SarabunPSK" w:hAnsi="Times New Roman" w:cs="Times New Roman"/>
          <w:color w:val="000000" w:themeColor="text1"/>
          <w:sz w:val="18"/>
          <w:szCs w:val="18"/>
          <w:cs/>
        </w:rPr>
        <w:t>(</w:t>
      </w:r>
      <w:r w:rsidR="00B31B1C" w:rsidRPr="00581B80">
        <w:rPr>
          <w:rFonts w:ascii="Times New Roman" w:eastAsia="TH SarabunPSK" w:hAnsi="Times New Roman" w:cs="Times New Roman"/>
          <w:color w:val="000000" w:themeColor="text1"/>
          <w:sz w:val="18"/>
          <w:szCs w:val="18"/>
        </w:rPr>
        <w:t>Time New Roman, 9 pt, Tab 1</w:t>
      </w:r>
      <w:r w:rsidR="00B31B1C" w:rsidRPr="00581B80">
        <w:rPr>
          <w:rFonts w:ascii="Times New Roman" w:eastAsia="TH SarabunPSK" w:hAnsi="Times New Roman" w:cs="Times New Roman"/>
          <w:color w:val="000000" w:themeColor="text1"/>
          <w:sz w:val="18"/>
          <w:szCs w:val="18"/>
          <w:cs/>
        </w:rPr>
        <w:t xml:space="preserve"> </w:t>
      </w:r>
      <w:proofErr w:type="gramStart"/>
      <w:r w:rsidR="00B31B1C" w:rsidRPr="00581B80">
        <w:rPr>
          <w:rFonts w:ascii="Times New Roman" w:eastAsia="TH SarabunPSK" w:hAnsi="Times New Roman" w:cs="Times New Roman"/>
          <w:color w:val="000000" w:themeColor="text1"/>
          <w:sz w:val="18"/>
          <w:szCs w:val="18"/>
        </w:rPr>
        <w:t>cm</w:t>
      </w:r>
      <w:r w:rsidR="00B31B1C" w:rsidRPr="00581B80">
        <w:rPr>
          <w:rFonts w:ascii="Times New Roman" w:eastAsia="TH SarabunPSK" w:hAnsi="Times New Roman" w:cs="Times New Roman"/>
          <w:color w:val="000000" w:themeColor="text1"/>
          <w:sz w:val="18"/>
          <w:szCs w:val="18"/>
          <w:cs/>
        </w:rPr>
        <w:t>)…..</w:t>
      </w:r>
      <w:proofErr w:type="gramEnd"/>
      <w:r w:rsidR="00B31B1C" w:rsidRPr="00581B80">
        <w:rPr>
          <w:rFonts w:ascii="Times New Roman" w:eastAsia="TH SarabunPSK" w:hAnsi="Times New Roman" w:cs="Times New Roman"/>
          <w:color w:val="000000" w:themeColor="text1"/>
          <w:sz w:val="18"/>
          <w:szCs w:val="18"/>
          <w:cs/>
        </w:rPr>
        <w:t>………………………</w:t>
      </w:r>
      <w:r w:rsidR="00BD080F" w:rsidRPr="00581B80">
        <w:rPr>
          <w:rFonts w:ascii="Times New Roman" w:eastAsia="TH SarabunPSK" w:hAnsi="Times New Roman" w:cs="Times New Roman"/>
          <w:color w:val="000000" w:themeColor="text1"/>
          <w:sz w:val="18"/>
          <w:szCs w:val="18"/>
          <w:cs/>
        </w:rPr>
        <w:t>………………</w:t>
      </w:r>
      <w:proofErr w:type="gramStart"/>
      <w:r w:rsidR="00BD080F" w:rsidRPr="00581B80">
        <w:rPr>
          <w:rFonts w:ascii="Times New Roman" w:eastAsia="TH SarabunPSK" w:hAnsi="Times New Roman" w:cs="Times New Roman"/>
          <w:color w:val="000000" w:themeColor="text1"/>
          <w:sz w:val="18"/>
          <w:szCs w:val="18"/>
          <w:cs/>
        </w:rPr>
        <w:t>…..</w:t>
      </w:r>
      <w:proofErr w:type="gramEnd"/>
      <w:r w:rsidR="00B31B1C" w:rsidRPr="00581B80">
        <w:rPr>
          <w:rFonts w:ascii="Times New Roman" w:eastAsia="TH SarabunPSK" w:hAnsi="Times New Roman" w:cs="Times New Roman"/>
          <w:color w:val="000000" w:themeColor="text1"/>
          <w:sz w:val="18"/>
          <w:szCs w:val="18"/>
          <w:cs/>
        </w:rPr>
        <w:t>…..................………</w:t>
      </w:r>
    </w:p>
    <w:p w14:paraId="6955B091" w14:textId="77777777" w:rsidR="00B31B1C" w:rsidRPr="00581B80" w:rsidRDefault="00B31B1C" w:rsidP="00727177">
      <w:pPr>
        <w:rPr>
          <w:rFonts w:ascii="Times New Roman" w:eastAsia="TH SarabunPSK" w:hAnsi="Times New Roman" w:cs="Times New Roman"/>
          <w:color w:val="000000" w:themeColor="text1"/>
          <w:sz w:val="18"/>
          <w:szCs w:val="18"/>
        </w:rPr>
      </w:pPr>
      <w:r w:rsidRPr="00581B80">
        <w:rPr>
          <w:rFonts w:ascii="Times New Roman" w:eastAsia="TH SarabunPSK" w:hAnsi="Times New Roman" w:cs="Times New Roman"/>
          <w:color w:val="000000" w:themeColor="text1"/>
          <w:sz w:val="18"/>
          <w:szCs w:val="18"/>
          <w:cs/>
        </w:rPr>
        <w:t>.....................................................................................................................</w:t>
      </w:r>
      <w:r w:rsidR="00BD080F" w:rsidRPr="00581B80">
        <w:rPr>
          <w:rFonts w:ascii="Times New Roman" w:eastAsia="TH SarabunPSK" w:hAnsi="Times New Roman" w:cs="Times New Roman"/>
          <w:color w:val="000000" w:themeColor="text1"/>
          <w:sz w:val="18"/>
          <w:szCs w:val="18"/>
          <w:cs/>
        </w:rPr>
        <w:t>..................................</w:t>
      </w:r>
      <w:r w:rsidRPr="00581B80">
        <w:rPr>
          <w:rFonts w:ascii="Times New Roman" w:eastAsia="TH SarabunPSK" w:hAnsi="Times New Roman" w:cs="Times New Roman"/>
          <w:color w:val="000000" w:themeColor="text1"/>
          <w:sz w:val="18"/>
          <w:szCs w:val="18"/>
          <w:cs/>
        </w:rPr>
        <w:t>....................................</w:t>
      </w:r>
    </w:p>
    <w:p w14:paraId="1763A5B6" w14:textId="77777777" w:rsidR="00B31B1C" w:rsidRPr="00581B80" w:rsidRDefault="00B31B1C" w:rsidP="00727177">
      <w:pPr>
        <w:rPr>
          <w:rFonts w:ascii="Times New Roman" w:eastAsia="TH SarabunPSK" w:hAnsi="Times New Roman" w:cs="Times New Roman"/>
          <w:color w:val="000000" w:themeColor="text1"/>
          <w:sz w:val="18"/>
          <w:szCs w:val="18"/>
        </w:rPr>
      </w:pPr>
      <w:r w:rsidRPr="00581B80">
        <w:rPr>
          <w:rFonts w:ascii="Times New Roman" w:eastAsia="TH SarabunPSK" w:hAnsi="Times New Roman" w:cs="Times New Roman"/>
          <w:color w:val="000000" w:themeColor="text1"/>
          <w:sz w:val="18"/>
          <w:szCs w:val="18"/>
          <w:cs/>
        </w:rPr>
        <w:t>...........................................................................................................</w:t>
      </w:r>
      <w:r w:rsidR="00BD080F" w:rsidRPr="00581B80">
        <w:rPr>
          <w:rFonts w:ascii="Times New Roman" w:eastAsia="TH SarabunPSK" w:hAnsi="Times New Roman" w:cs="Times New Roman"/>
          <w:color w:val="000000" w:themeColor="text1"/>
          <w:sz w:val="18"/>
          <w:szCs w:val="18"/>
          <w:cs/>
        </w:rPr>
        <w:t>..................................</w:t>
      </w:r>
      <w:r w:rsidRPr="00581B80">
        <w:rPr>
          <w:rFonts w:ascii="Times New Roman" w:eastAsia="TH SarabunPSK" w:hAnsi="Times New Roman" w:cs="Times New Roman"/>
          <w:color w:val="000000" w:themeColor="text1"/>
          <w:sz w:val="18"/>
          <w:szCs w:val="18"/>
          <w:cs/>
        </w:rPr>
        <w:t>..............................................</w:t>
      </w:r>
    </w:p>
    <w:p w14:paraId="64D8F455" w14:textId="77777777" w:rsidR="00B31B1C" w:rsidRPr="00581B80" w:rsidRDefault="00B31B1C" w:rsidP="00B31B1C">
      <w:pPr>
        <w:rPr>
          <w:rFonts w:ascii="Times New Roman" w:eastAsia="TH SarabunPSK" w:hAnsi="Times New Roman" w:cs="Times New Roman"/>
          <w:color w:val="000000" w:themeColor="text1"/>
          <w:sz w:val="18"/>
          <w:szCs w:val="18"/>
        </w:rPr>
      </w:pPr>
      <w:r w:rsidRPr="00581B80">
        <w:rPr>
          <w:rFonts w:ascii="Times New Roman" w:eastAsia="TH SarabunPSK" w:hAnsi="Times New Roman" w:cs="Times New Roman"/>
          <w:color w:val="000000" w:themeColor="text1"/>
          <w:sz w:val="18"/>
          <w:szCs w:val="18"/>
          <w:cs/>
        </w:rPr>
        <w:t>.....................................................................................................</w:t>
      </w:r>
      <w:r w:rsidR="00BD080F" w:rsidRPr="00581B80">
        <w:rPr>
          <w:rFonts w:ascii="Times New Roman" w:eastAsia="TH SarabunPSK" w:hAnsi="Times New Roman" w:cs="Times New Roman"/>
          <w:color w:val="000000" w:themeColor="text1"/>
          <w:sz w:val="18"/>
          <w:szCs w:val="18"/>
          <w:cs/>
        </w:rPr>
        <w:t>.................................</w:t>
      </w:r>
      <w:r w:rsidRPr="00581B80">
        <w:rPr>
          <w:rFonts w:ascii="Times New Roman" w:eastAsia="TH SarabunPSK" w:hAnsi="Times New Roman" w:cs="Times New Roman"/>
          <w:color w:val="000000" w:themeColor="text1"/>
          <w:sz w:val="18"/>
          <w:szCs w:val="18"/>
          <w:cs/>
        </w:rPr>
        <w:t>....................................................</w:t>
      </w:r>
    </w:p>
    <w:p w14:paraId="72224A13" w14:textId="77777777" w:rsidR="00B31B1C" w:rsidRPr="00581B80" w:rsidRDefault="00B31B1C" w:rsidP="00B31B1C">
      <w:pPr>
        <w:rPr>
          <w:rFonts w:ascii="Times New Roman" w:eastAsia="TH SarabunPSK" w:hAnsi="Times New Roman" w:cs="Times New Roman"/>
          <w:color w:val="000000" w:themeColor="text1"/>
          <w:sz w:val="18"/>
          <w:szCs w:val="18"/>
        </w:rPr>
      </w:pPr>
      <w:r w:rsidRPr="00581B80">
        <w:rPr>
          <w:rFonts w:ascii="Times New Roman" w:eastAsia="TH SarabunPSK" w:hAnsi="Times New Roman" w:cs="Times New Roman"/>
          <w:b/>
          <w:bCs/>
          <w:color w:val="000000" w:themeColor="text1"/>
          <w:sz w:val="18"/>
          <w:szCs w:val="18"/>
        </w:rPr>
        <w:t>Keywords</w:t>
      </w:r>
      <w:r w:rsidRPr="00581B80">
        <w:rPr>
          <w:rFonts w:ascii="Times New Roman" w:eastAsia="TH SarabunPSK" w:hAnsi="Times New Roman" w:cs="Times New Roman"/>
          <w:b/>
          <w:bCs/>
          <w:color w:val="000000" w:themeColor="text1"/>
          <w:sz w:val="18"/>
          <w:szCs w:val="18"/>
          <w:cs/>
        </w:rPr>
        <w:t>:</w:t>
      </w:r>
      <w:r w:rsidRPr="00581B80">
        <w:rPr>
          <w:rFonts w:ascii="Times New Roman" w:eastAsia="TH SarabunPSK" w:hAnsi="Times New Roman" w:cs="Times New Roman"/>
          <w:color w:val="000000" w:themeColor="text1"/>
          <w:sz w:val="18"/>
          <w:szCs w:val="18"/>
        </w:rPr>
        <w:t xml:space="preserve"> Word, Word, Word, Word </w:t>
      </w:r>
      <w:r w:rsidRPr="00581B80">
        <w:rPr>
          <w:rFonts w:ascii="Times New Roman" w:eastAsia="TH SarabunPSK" w:hAnsi="Times New Roman" w:cs="Times New Roman"/>
          <w:color w:val="000000" w:themeColor="text1"/>
          <w:sz w:val="18"/>
          <w:szCs w:val="18"/>
          <w:cs/>
        </w:rPr>
        <w:t>(</w:t>
      </w:r>
      <w:r w:rsidR="00BD080F" w:rsidRPr="00581B80">
        <w:rPr>
          <w:rFonts w:ascii="Times New Roman" w:eastAsia="TH SarabunPSK" w:hAnsi="Times New Roman" w:cs="Times New Roman"/>
          <w:color w:val="000000" w:themeColor="text1"/>
          <w:sz w:val="18"/>
          <w:szCs w:val="18"/>
        </w:rPr>
        <w:t>N</w:t>
      </w:r>
      <w:r w:rsidRPr="00581B80">
        <w:rPr>
          <w:rFonts w:ascii="Times New Roman" w:eastAsia="TH SarabunPSK" w:hAnsi="Times New Roman" w:cs="Times New Roman"/>
          <w:color w:val="000000" w:themeColor="text1"/>
          <w:sz w:val="18"/>
          <w:szCs w:val="18"/>
        </w:rPr>
        <w:t>ot more than 4 word</w:t>
      </w:r>
      <w:r w:rsidRPr="00581B80">
        <w:rPr>
          <w:rFonts w:ascii="Times New Roman" w:eastAsia="TH SarabunPSK" w:hAnsi="Times New Roman" w:cs="Times New Roman"/>
          <w:color w:val="000000" w:themeColor="text1"/>
          <w:sz w:val="18"/>
          <w:szCs w:val="18"/>
          <w:cs/>
        </w:rPr>
        <w:t>)</w:t>
      </w:r>
    </w:p>
    <w:p w14:paraId="2880BC01" w14:textId="77777777" w:rsidR="00B31B1C" w:rsidRPr="00581B80" w:rsidRDefault="00B31B1C" w:rsidP="00B31B1C">
      <w:pPr>
        <w:rPr>
          <w:rFonts w:ascii="Times New Roman" w:eastAsia="TH SarabunPSK" w:hAnsi="Times New Roman"/>
          <w:color w:val="000000" w:themeColor="text1"/>
          <w:sz w:val="18"/>
          <w:szCs w:val="18"/>
        </w:rPr>
      </w:pPr>
      <w:r w:rsidRPr="00581B80">
        <w:rPr>
          <w:rFonts w:ascii="Times New Roman" w:eastAsia="TH SarabunPSK" w:hAnsi="Times New Roman" w:cs="Times New Roman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82A5F1" wp14:editId="6B24F0A1">
                <wp:simplePos x="0" y="0"/>
                <wp:positionH relativeFrom="column">
                  <wp:posOffset>-47625</wp:posOffset>
                </wp:positionH>
                <wp:positionV relativeFrom="paragraph">
                  <wp:posOffset>121920</wp:posOffset>
                </wp:positionV>
                <wp:extent cx="5181600" cy="0"/>
                <wp:effectExtent l="952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8BDB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3.75pt;margin-top:9.6pt;width:408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cnJAIAAEo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"/>
            </w:pict>
          </mc:Fallback>
        </mc:AlternateContent>
      </w:r>
    </w:p>
    <w:p w14:paraId="6DB94B00" w14:textId="77777777" w:rsidR="00B31B1C" w:rsidRPr="00581B80" w:rsidRDefault="00B31B1C" w:rsidP="00B31B1C">
      <w:pPr>
        <w:spacing w:after="0"/>
        <w:rPr>
          <w:rFonts w:ascii="Times New Roman" w:eastAsia="TH SarabunPSK" w:hAnsi="Times New Roman" w:cs="Times New Roman"/>
          <w:b/>
          <w:bCs/>
          <w:color w:val="000000" w:themeColor="text1"/>
          <w:sz w:val="16"/>
          <w:szCs w:val="16"/>
        </w:rPr>
      </w:pPr>
      <w:r w:rsidRPr="00581B80">
        <w:rPr>
          <w:rFonts w:ascii="Times New Roman" w:eastAsia="TH SarabunPSK" w:hAnsi="Times New Roman" w:cs="Times New Roman"/>
          <w:b/>
          <w:bCs/>
          <w:color w:val="000000" w:themeColor="text1"/>
          <w:sz w:val="16"/>
          <w:szCs w:val="16"/>
          <w:cs/>
        </w:rPr>
        <w:t xml:space="preserve">* </w:t>
      </w:r>
      <w:r w:rsidRPr="00581B80">
        <w:rPr>
          <w:rFonts w:ascii="Times New Roman" w:eastAsia="TH SarabunPSK" w:hAnsi="Times New Roman" w:cs="Times New Roman"/>
          <w:b/>
          <w:bCs/>
          <w:color w:val="000000" w:themeColor="text1"/>
          <w:sz w:val="16"/>
          <w:szCs w:val="16"/>
        </w:rPr>
        <w:t xml:space="preserve">Corresponding Author </w:t>
      </w:r>
      <w:r w:rsidRPr="00581B80">
        <w:rPr>
          <w:rFonts w:ascii="Times New Roman" w:eastAsia="TH SarabunPSK" w:hAnsi="Times New Roman" w:cs="Times New Roman"/>
          <w:b/>
          <w:bCs/>
          <w:color w:val="000000" w:themeColor="text1"/>
          <w:sz w:val="16"/>
          <w:szCs w:val="16"/>
          <w:cs/>
        </w:rPr>
        <w:t>(</w:t>
      </w:r>
      <w:r w:rsidRPr="00581B80">
        <w:rPr>
          <w:rFonts w:ascii="Times New Roman" w:eastAsia="TH SarabunPSK" w:hAnsi="Times New Roman" w:cs="Times New Roman"/>
          <w:b/>
          <w:bCs/>
          <w:color w:val="000000" w:themeColor="text1"/>
          <w:sz w:val="16"/>
          <w:szCs w:val="16"/>
        </w:rPr>
        <w:t>Time New Roman, 8 pt, Bold</w:t>
      </w:r>
      <w:r w:rsidRPr="00581B80">
        <w:rPr>
          <w:rFonts w:ascii="Times New Roman" w:eastAsia="TH SarabunPSK" w:hAnsi="Times New Roman" w:cs="Times New Roman"/>
          <w:b/>
          <w:bCs/>
          <w:color w:val="000000" w:themeColor="text1"/>
          <w:sz w:val="16"/>
          <w:szCs w:val="16"/>
          <w:cs/>
        </w:rPr>
        <w:t>)</w:t>
      </w:r>
    </w:p>
    <w:p w14:paraId="787F3AA1" w14:textId="77777777" w:rsidR="00B31B1C" w:rsidRPr="00581B80" w:rsidRDefault="00B31B1C" w:rsidP="00B31B1C">
      <w:pPr>
        <w:spacing w:after="0"/>
        <w:rPr>
          <w:rFonts w:ascii="Times New Roman" w:eastAsia="TH SarabunPSK" w:hAnsi="Times New Roman" w:cs="Times New Roman"/>
          <w:b/>
          <w:bCs/>
          <w:color w:val="000000" w:themeColor="text1"/>
          <w:sz w:val="16"/>
          <w:szCs w:val="16"/>
        </w:rPr>
      </w:pPr>
      <w:r w:rsidRPr="00581B80">
        <w:rPr>
          <w:rFonts w:ascii="Times New Roman" w:eastAsia="TH SarabunPSK" w:hAnsi="Times New Roman" w:cs="Times New Roman"/>
          <w:b/>
          <w:bCs/>
          <w:color w:val="000000" w:themeColor="text1"/>
          <w:sz w:val="16"/>
          <w:szCs w:val="16"/>
        </w:rPr>
        <w:t xml:space="preserve">   e</w:t>
      </w:r>
      <w:r w:rsidRPr="00581B80">
        <w:rPr>
          <w:rFonts w:ascii="Times New Roman" w:eastAsia="TH SarabunPSK" w:hAnsi="Times New Roman" w:cs="Times New Roman"/>
          <w:b/>
          <w:bCs/>
          <w:color w:val="000000" w:themeColor="text1"/>
          <w:sz w:val="16"/>
          <w:szCs w:val="16"/>
          <w:cs/>
        </w:rPr>
        <w:t>-</w:t>
      </w:r>
      <w:r w:rsidRPr="00581B80">
        <w:rPr>
          <w:rFonts w:ascii="Times New Roman" w:eastAsia="TH SarabunPSK" w:hAnsi="Times New Roman" w:cs="Times New Roman"/>
          <w:b/>
          <w:bCs/>
          <w:color w:val="000000" w:themeColor="text1"/>
          <w:sz w:val="16"/>
          <w:szCs w:val="16"/>
        </w:rPr>
        <w:t>mail</w:t>
      </w:r>
      <w:r w:rsidRPr="00581B80">
        <w:rPr>
          <w:rFonts w:ascii="Times New Roman" w:eastAsia="TH SarabunPSK" w:hAnsi="Times New Roman" w:cs="Times New Roman"/>
          <w:b/>
          <w:bCs/>
          <w:color w:val="000000" w:themeColor="text1"/>
          <w:sz w:val="16"/>
          <w:szCs w:val="16"/>
          <w:cs/>
        </w:rPr>
        <w:t>:</w:t>
      </w:r>
    </w:p>
    <w:p w14:paraId="43F9279A" w14:textId="77777777" w:rsidR="0060732A" w:rsidRPr="00581B80" w:rsidRDefault="0060732A" w:rsidP="0060732A">
      <w:pPr>
        <w:autoSpaceDE w:val="0"/>
        <w:autoSpaceDN w:val="0"/>
        <w:adjustRightInd w:val="0"/>
        <w:spacing w:after="0" w:line="240" w:lineRule="auto"/>
        <w:jc w:val="thaiDistribute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48711530" w14:textId="77777777" w:rsidR="00B31B1C" w:rsidRPr="00581B80" w:rsidRDefault="00B31B1C" w:rsidP="00B31B1C">
      <w:pPr>
        <w:pStyle w:val="BodyText"/>
        <w:spacing w:before="70"/>
        <w:ind w:left="0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581B80">
        <w:rPr>
          <w:rFonts w:ascii="Times New Roman" w:hAnsi="Times New Roman" w:cs="Times New Roman"/>
          <w:b/>
          <w:bCs/>
          <w:color w:val="000000" w:themeColor="text1"/>
          <w:spacing w:val="-1"/>
          <w:sz w:val="19"/>
          <w:szCs w:val="19"/>
          <w:lang w:bidi="th-TH"/>
        </w:rPr>
        <w:t>Introduction</w:t>
      </w:r>
      <w:r w:rsidRPr="00581B80">
        <w:rPr>
          <w:rFonts w:ascii="Times New Roman" w:hAnsi="Times New Roman" w:cs="Times New Roman"/>
          <w:b/>
          <w:bCs/>
          <w:color w:val="000000" w:themeColor="text1"/>
          <w:spacing w:val="-4"/>
          <w:sz w:val="18"/>
          <w:szCs w:val="18"/>
          <w:cs/>
          <w:lang w:bidi="th-TH"/>
        </w:rPr>
        <w:t xml:space="preserve"> </w:t>
      </w:r>
      <w:r w:rsidRPr="00581B80">
        <w:rPr>
          <w:rFonts w:ascii="Times New Roman" w:hAnsi="Times New Roman" w:cs="Times New Roman"/>
          <w:color w:val="000000" w:themeColor="text1"/>
          <w:spacing w:val="-1"/>
          <w:sz w:val="19"/>
          <w:szCs w:val="19"/>
          <w:cs/>
          <w:lang w:bidi="th-TH"/>
        </w:rPr>
        <w:t>(</w:t>
      </w:r>
      <w:r w:rsidRPr="00581B80">
        <w:rPr>
          <w:rFonts w:ascii="Times New Roman" w:hAnsi="Times New Roman" w:cs="Times New Roman"/>
          <w:color w:val="000000" w:themeColor="text1"/>
          <w:spacing w:val="-1"/>
          <w:sz w:val="19"/>
          <w:szCs w:val="19"/>
        </w:rPr>
        <w:t>Time New Roman, 9</w:t>
      </w:r>
      <w:r w:rsidRPr="00581B80">
        <w:rPr>
          <w:rFonts w:ascii="Times New Roman" w:hAnsi="Times New Roman" w:cs="Times New Roman"/>
          <w:color w:val="000000" w:themeColor="text1"/>
          <w:spacing w:val="-1"/>
          <w:sz w:val="19"/>
          <w:szCs w:val="19"/>
          <w:cs/>
          <w:lang w:bidi="th-TH"/>
        </w:rPr>
        <w:t>.</w:t>
      </w:r>
      <w:r w:rsidRPr="00581B80">
        <w:rPr>
          <w:rFonts w:ascii="Times New Roman" w:hAnsi="Times New Roman" w:cs="Times New Roman"/>
          <w:color w:val="000000" w:themeColor="text1"/>
          <w:spacing w:val="-1"/>
          <w:sz w:val="19"/>
          <w:szCs w:val="19"/>
        </w:rPr>
        <w:t>5</w:t>
      </w:r>
      <w:r w:rsidRPr="00581B80">
        <w:rPr>
          <w:rFonts w:ascii="Times New Roman" w:hAnsi="Times New Roman" w:cs="Times New Roman"/>
          <w:color w:val="000000" w:themeColor="text1"/>
          <w:spacing w:val="-2"/>
          <w:sz w:val="19"/>
          <w:szCs w:val="19"/>
          <w:cs/>
          <w:lang w:bidi="th-TH"/>
        </w:rPr>
        <w:t xml:space="preserve"> </w:t>
      </w:r>
      <w:r w:rsidRPr="00581B80">
        <w:rPr>
          <w:rFonts w:ascii="Times New Roman" w:hAnsi="Times New Roman" w:cs="Times New Roman"/>
          <w:color w:val="000000" w:themeColor="text1"/>
          <w:sz w:val="19"/>
          <w:szCs w:val="19"/>
        </w:rPr>
        <w:t>pt,</w:t>
      </w:r>
      <w:r w:rsidRPr="00581B80">
        <w:rPr>
          <w:rFonts w:ascii="Times New Roman" w:hAnsi="Times New Roman" w:cs="Times New Roman"/>
          <w:color w:val="000000" w:themeColor="text1"/>
          <w:spacing w:val="-1"/>
          <w:sz w:val="19"/>
          <w:szCs w:val="19"/>
        </w:rPr>
        <w:t xml:space="preserve"> Bold</w:t>
      </w:r>
      <w:r w:rsidRPr="00581B80">
        <w:rPr>
          <w:rFonts w:ascii="Times New Roman" w:hAnsi="Times New Roman" w:cs="Times New Roman"/>
          <w:color w:val="000000" w:themeColor="text1"/>
          <w:spacing w:val="-1"/>
          <w:sz w:val="19"/>
          <w:szCs w:val="19"/>
          <w:cs/>
          <w:lang w:bidi="th-TH"/>
        </w:rPr>
        <w:t>)</w:t>
      </w:r>
    </w:p>
    <w:p w14:paraId="3546AEE6" w14:textId="77777777" w:rsidR="00B31B1C" w:rsidRPr="00581B80" w:rsidRDefault="00B31B1C" w:rsidP="00B31B1C">
      <w:pPr>
        <w:pStyle w:val="BodyText"/>
        <w:spacing w:before="70"/>
        <w:ind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……………….……………….(</w:t>
      </w: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  <w:t>Time New Roman, 9 pt,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Tab 1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  <w:cs/>
          <w:lang w:bidi="th-TH"/>
        </w:rPr>
        <w:t xml:space="preserve"> </w:t>
      </w:r>
      <w:proofErr w:type="gramStart"/>
      <w:r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>cm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  <w:cs/>
          <w:lang w:bidi="th-TH"/>
        </w:rPr>
        <w:t>)</w:t>
      </w: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................................................................</w:t>
      </w:r>
      <w:r w:rsidR="00BD080F" w:rsidRPr="00581B80">
        <w:rPr>
          <w:rFonts w:ascii="Times New Roman" w:hAnsi="Times New Roman" w:cs="Times New Roman"/>
          <w:color w:val="000000" w:themeColor="text1"/>
          <w:sz w:val="18"/>
          <w:szCs w:val="18"/>
          <w:cs/>
          <w:lang w:bidi="th-TH"/>
        </w:rPr>
        <w:t>...</w:t>
      </w:r>
      <w:proofErr w:type="gramEnd"/>
    </w:p>
    <w:p w14:paraId="73B08CF0" w14:textId="77777777" w:rsidR="00B31B1C" w:rsidRPr="00581B80" w:rsidRDefault="00B31B1C" w:rsidP="00B31B1C">
      <w:pPr>
        <w:pStyle w:val="BodyText"/>
        <w:ind w:left="0"/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</w:pP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D080F"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...</w:t>
      </w:r>
    </w:p>
    <w:p w14:paraId="571BB5CB" w14:textId="77777777" w:rsidR="00421F34" w:rsidRPr="00581B80" w:rsidRDefault="00421F34" w:rsidP="00BE1466">
      <w:pPr>
        <w:autoSpaceDE w:val="0"/>
        <w:autoSpaceDN w:val="0"/>
        <w:adjustRightInd w:val="0"/>
        <w:spacing w:after="0" w:line="240" w:lineRule="auto"/>
        <w:jc w:val="thaiDistribute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5D1A0815" w14:textId="77777777" w:rsidR="00193D84" w:rsidRPr="00581B80" w:rsidRDefault="00D145E0" w:rsidP="00FE53F3">
      <w:pPr>
        <w:pStyle w:val="Defaul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1B80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Objective</w:t>
      </w:r>
      <w:r w:rsidRPr="00581B80">
        <w:rPr>
          <w:rFonts w:ascii="Times New Roman" w:hAnsi="Times New Roman" w:cs="Times New Roman"/>
          <w:b/>
          <w:bCs/>
          <w:color w:val="000000" w:themeColor="text1"/>
          <w:sz w:val="19"/>
          <w:szCs w:val="19"/>
          <w:cs/>
        </w:rPr>
        <w:t>(</w:t>
      </w:r>
      <w:r w:rsidRPr="00581B80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s</w:t>
      </w:r>
      <w:r w:rsidRPr="00581B80">
        <w:rPr>
          <w:rFonts w:ascii="Times New Roman" w:hAnsi="Times New Roman" w:cs="Times New Roman"/>
          <w:b/>
          <w:bCs/>
          <w:color w:val="000000" w:themeColor="text1"/>
          <w:sz w:val="19"/>
          <w:szCs w:val="19"/>
          <w:cs/>
        </w:rPr>
        <w:t>)</w:t>
      </w:r>
      <w:r w:rsidR="008F7E43" w:rsidRPr="00581B8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cs/>
        </w:rPr>
        <w:t xml:space="preserve"> </w:t>
      </w:r>
      <w:r w:rsidR="008F7E43" w:rsidRPr="00581B80">
        <w:rPr>
          <w:rFonts w:ascii="Times New Roman" w:eastAsia="SimSun" w:hAnsi="Times New Roman" w:cs="Times New Roman"/>
          <w:color w:val="000000" w:themeColor="text1"/>
          <w:sz w:val="19"/>
          <w:szCs w:val="19"/>
          <w:cs/>
          <w:lang w:eastAsia="zh-CN"/>
        </w:rPr>
        <w:t>(</w:t>
      </w:r>
      <w:r w:rsidR="002B68EE" w:rsidRPr="00581B80">
        <w:rPr>
          <w:rFonts w:ascii="Times New Roman" w:eastAsia="SimSun" w:hAnsi="Times New Roman" w:cs="Times New Roman"/>
          <w:color w:val="000000" w:themeColor="text1"/>
          <w:sz w:val="19"/>
          <w:szCs w:val="19"/>
          <w:lang w:eastAsia="zh-CN"/>
        </w:rPr>
        <w:t>Time New Roman</w:t>
      </w:r>
      <w:r w:rsidR="008F7E43" w:rsidRPr="00581B80">
        <w:rPr>
          <w:rFonts w:ascii="Times New Roman" w:eastAsia="SimSun" w:hAnsi="Times New Roman" w:cs="Times New Roman"/>
          <w:color w:val="000000" w:themeColor="text1"/>
          <w:sz w:val="19"/>
          <w:szCs w:val="19"/>
          <w:cs/>
          <w:lang w:eastAsia="zh-CN"/>
        </w:rPr>
        <w:t xml:space="preserve"> </w:t>
      </w:r>
      <w:r w:rsidR="002B68EE" w:rsidRPr="00581B80">
        <w:rPr>
          <w:rFonts w:ascii="Times New Roman" w:eastAsia="SimSun" w:hAnsi="Times New Roman" w:cs="Times New Roman"/>
          <w:color w:val="000000" w:themeColor="text1"/>
          <w:sz w:val="19"/>
          <w:szCs w:val="19"/>
          <w:lang w:eastAsia="zh-CN"/>
        </w:rPr>
        <w:t>9</w:t>
      </w:r>
      <w:r w:rsidR="008F7E43" w:rsidRPr="00581B80">
        <w:rPr>
          <w:rFonts w:ascii="Times New Roman" w:eastAsia="SimSun" w:hAnsi="Times New Roman" w:cs="Times New Roman"/>
          <w:color w:val="000000" w:themeColor="text1"/>
          <w:sz w:val="19"/>
          <w:szCs w:val="19"/>
          <w:cs/>
          <w:lang w:eastAsia="zh-CN"/>
        </w:rPr>
        <w:t>.5</w:t>
      </w:r>
      <w:r w:rsidR="008F7E43" w:rsidRPr="00581B80">
        <w:rPr>
          <w:rFonts w:ascii="Times New Roman" w:eastAsia="SimSun" w:hAnsi="Times New Roman" w:cs="Times New Roman"/>
          <w:color w:val="000000" w:themeColor="text1"/>
          <w:sz w:val="19"/>
          <w:szCs w:val="19"/>
          <w:lang w:eastAsia="zh-CN"/>
        </w:rPr>
        <w:t>, Bold</w:t>
      </w:r>
      <w:r w:rsidR="008F7E43" w:rsidRPr="00581B80">
        <w:rPr>
          <w:rFonts w:ascii="Times New Roman" w:eastAsia="SimSun" w:hAnsi="Times New Roman" w:cs="Times New Roman"/>
          <w:color w:val="000000" w:themeColor="text1"/>
          <w:sz w:val="19"/>
          <w:szCs w:val="19"/>
          <w:cs/>
          <w:lang w:eastAsia="zh-CN"/>
        </w:rPr>
        <w:t xml:space="preserve">)  </w:t>
      </w:r>
    </w:p>
    <w:p w14:paraId="4AB4F794" w14:textId="77777777" w:rsidR="00B31B1C" w:rsidRPr="00581B80" w:rsidRDefault="00B31B1C" w:rsidP="00B31B1C">
      <w:pPr>
        <w:pStyle w:val="BodyText"/>
        <w:spacing w:before="70"/>
        <w:ind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……………….……………….(</w:t>
      </w: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  <w:t>Time New Roman, 9 pt,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Tab 1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  <w:cs/>
          <w:lang w:bidi="th-TH"/>
        </w:rPr>
        <w:t xml:space="preserve"> </w:t>
      </w:r>
      <w:proofErr w:type="gramStart"/>
      <w:r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>cm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  <w:cs/>
          <w:lang w:bidi="th-TH"/>
        </w:rPr>
        <w:t>)</w:t>
      </w: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................................................................</w:t>
      </w:r>
      <w:r w:rsidR="00BD080F" w:rsidRPr="00581B80">
        <w:rPr>
          <w:rFonts w:ascii="Times New Roman" w:hAnsi="Times New Roman" w:cs="Times New Roman"/>
          <w:color w:val="000000" w:themeColor="text1"/>
          <w:sz w:val="18"/>
          <w:szCs w:val="18"/>
          <w:cs/>
          <w:lang w:bidi="th-TH"/>
        </w:rPr>
        <w:t>...</w:t>
      </w:r>
      <w:proofErr w:type="gramEnd"/>
    </w:p>
    <w:p w14:paraId="1B8ABC77" w14:textId="77777777" w:rsidR="00B31B1C" w:rsidRPr="00581B80" w:rsidRDefault="00B31B1C" w:rsidP="00B31B1C">
      <w:pPr>
        <w:pStyle w:val="BodyText"/>
        <w:ind w:left="0"/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</w:pP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D080F"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...</w:t>
      </w:r>
    </w:p>
    <w:p w14:paraId="346CD096" w14:textId="77777777" w:rsidR="002B68EE" w:rsidRPr="00581B80" w:rsidRDefault="002B68EE" w:rsidP="0060732A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4D8ADC8A" w14:textId="77777777" w:rsidR="0060732A" w:rsidRPr="00581B80" w:rsidRDefault="008F0595" w:rsidP="0060732A">
      <w:pPr>
        <w:pStyle w:val="Defaul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1B80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Conceptual Framework</w:t>
      </w:r>
      <w:r w:rsidR="008F7E43" w:rsidRPr="00581B8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cs/>
        </w:rPr>
        <w:t xml:space="preserve"> </w:t>
      </w:r>
      <w:r w:rsidR="008F7E43" w:rsidRPr="00581B80">
        <w:rPr>
          <w:rFonts w:ascii="Times New Roman" w:eastAsia="SimSun" w:hAnsi="Times New Roman" w:cs="Times New Roman"/>
          <w:color w:val="000000" w:themeColor="text1"/>
          <w:sz w:val="19"/>
          <w:szCs w:val="19"/>
          <w:cs/>
          <w:lang w:eastAsia="zh-CN"/>
        </w:rPr>
        <w:t>(</w:t>
      </w:r>
      <w:r w:rsidR="002B68EE" w:rsidRPr="00581B80">
        <w:rPr>
          <w:rFonts w:ascii="Times New Roman" w:eastAsia="SimSun" w:hAnsi="Times New Roman" w:cs="Times New Roman"/>
          <w:color w:val="000000" w:themeColor="text1"/>
          <w:sz w:val="19"/>
          <w:szCs w:val="19"/>
          <w:lang w:eastAsia="zh-CN"/>
        </w:rPr>
        <w:t>Time New Roman 9</w:t>
      </w:r>
      <w:r w:rsidR="002B68EE" w:rsidRPr="00581B80">
        <w:rPr>
          <w:rFonts w:ascii="Times New Roman" w:eastAsia="SimSun" w:hAnsi="Times New Roman" w:cs="Times New Roman"/>
          <w:color w:val="000000" w:themeColor="text1"/>
          <w:sz w:val="19"/>
          <w:szCs w:val="19"/>
          <w:cs/>
          <w:lang w:eastAsia="zh-CN"/>
        </w:rPr>
        <w:t>.</w:t>
      </w:r>
      <w:r w:rsidR="002B68EE" w:rsidRPr="00581B80">
        <w:rPr>
          <w:rFonts w:ascii="Times New Roman" w:eastAsia="SimSun" w:hAnsi="Times New Roman" w:cs="Times New Roman"/>
          <w:color w:val="000000" w:themeColor="text1"/>
          <w:sz w:val="19"/>
          <w:szCs w:val="19"/>
          <w:lang w:eastAsia="zh-CN"/>
        </w:rPr>
        <w:t>5, Bold</w:t>
      </w:r>
      <w:r w:rsidR="008F7E43" w:rsidRPr="00581B80">
        <w:rPr>
          <w:rFonts w:ascii="Times New Roman" w:eastAsia="SimSun" w:hAnsi="Times New Roman" w:cs="Times New Roman"/>
          <w:color w:val="000000" w:themeColor="text1"/>
          <w:sz w:val="19"/>
          <w:szCs w:val="19"/>
          <w:cs/>
          <w:lang w:eastAsia="zh-CN"/>
        </w:rPr>
        <w:t xml:space="preserve">)  </w:t>
      </w:r>
    </w:p>
    <w:p w14:paraId="633B7000" w14:textId="77777777" w:rsidR="00293225" w:rsidRPr="00581B80" w:rsidRDefault="00293225" w:rsidP="00293225">
      <w:pPr>
        <w:pStyle w:val="Default"/>
        <w:ind w:firstLine="72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A448FFB" w14:textId="77777777" w:rsidR="00293225" w:rsidRPr="00581B80" w:rsidRDefault="00293225" w:rsidP="00293225">
      <w:pPr>
        <w:pStyle w:val="Default"/>
        <w:ind w:firstLine="72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581B8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cs/>
        </w:rPr>
        <w:t xml:space="preserve">    </w:t>
      </w:r>
      <w:r w:rsidR="008F0595" w:rsidRPr="00581B8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Independent Variables</w:t>
      </w:r>
      <w:r w:rsidRPr="00581B8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cs/>
        </w:rPr>
        <w:t xml:space="preserve">                       </w:t>
      </w:r>
      <w:r w:rsidR="008F0595" w:rsidRPr="00581B8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cs/>
        </w:rPr>
        <w:t xml:space="preserve">             </w:t>
      </w:r>
      <w:r w:rsidR="00A10BE5" w:rsidRPr="00581B8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cs/>
        </w:rPr>
        <w:t xml:space="preserve">                          </w:t>
      </w:r>
      <w:r w:rsidR="008F0595" w:rsidRPr="00581B8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cs/>
        </w:rPr>
        <w:t xml:space="preserve">   </w:t>
      </w:r>
      <w:r w:rsidR="008F0595" w:rsidRPr="00581B8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Dependent Variable</w:t>
      </w:r>
    </w:p>
    <w:p w14:paraId="3354842C" w14:textId="77777777" w:rsidR="00293225" w:rsidRPr="00581B80" w:rsidRDefault="00B31B1C" w:rsidP="00293225">
      <w:pPr>
        <w:pStyle w:val="Default"/>
        <w:spacing w:before="240" w:after="24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1B80">
        <w:rPr>
          <w:rFonts w:ascii="Times New Roman" w:hAnsi="Times New Roman" w:cs="Times New Roman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5D3B50" wp14:editId="02B94EBF">
                <wp:simplePos x="0" y="0"/>
                <wp:positionH relativeFrom="column">
                  <wp:posOffset>3140928</wp:posOffset>
                </wp:positionH>
                <wp:positionV relativeFrom="paragraph">
                  <wp:posOffset>154277</wp:posOffset>
                </wp:positionV>
                <wp:extent cx="1904365" cy="580029"/>
                <wp:effectExtent l="0" t="0" r="19685" b="1079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5800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E7FD9" w14:textId="77777777" w:rsidR="00421F34" w:rsidRDefault="00421F34" w:rsidP="00293225">
                            <w:pPr>
                              <w:spacing w:after="0" w:line="240" w:lineRule="auto"/>
                              <w:jc w:val="thaiDistribu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D3B50" id="Text Box 2" o:spid="_x0000_s1028" type="#_x0000_t202" style="position:absolute;margin-left:247.3pt;margin-top:12.15pt;width:149.95pt;height:4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">
                <v:textbox>
                  <w:txbxContent>
                    <w:p w14:paraId="186E7FD9" w14:textId="77777777" w:rsidR="00421F34" w:rsidRDefault="00421F34" w:rsidP="00293225">
                      <w:pPr>
                        <w:spacing w:after="0" w:line="240" w:lineRule="auto"/>
                        <w:jc w:val="thaiDistribute"/>
                      </w:pPr>
                    </w:p>
                  </w:txbxContent>
                </v:textbox>
              </v:shape>
            </w:pict>
          </mc:Fallback>
        </mc:AlternateContent>
      </w:r>
      <w:r w:rsidRPr="00581B80">
        <w:rPr>
          <w:rFonts w:ascii="Times New Roman" w:hAnsi="Times New Roman" w:cs="Times New Roman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A200B" wp14:editId="4EAC0F20">
                <wp:simplePos x="0" y="0"/>
                <wp:positionH relativeFrom="column">
                  <wp:posOffset>295370</wp:posOffset>
                </wp:positionH>
                <wp:positionV relativeFrom="paragraph">
                  <wp:posOffset>133806</wp:posOffset>
                </wp:positionV>
                <wp:extent cx="1917510" cy="552734"/>
                <wp:effectExtent l="0" t="0" r="2603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510" cy="552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2792F" w14:textId="77777777" w:rsidR="00421F34" w:rsidRDefault="00421F34" w:rsidP="00293225">
                            <w:pPr>
                              <w:spacing w:after="0" w:line="240" w:lineRule="auto"/>
                              <w:jc w:val="thaiDistribu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A200B" id="_x0000_s1029" type="#_x0000_t202" style="position:absolute;margin-left:23.25pt;margin-top:10.55pt;width:151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">
                <v:textbox>
                  <w:txbxContent>
                    <w:p w14:paraId="3432792F" w14:textId="77777777" w:rsidR="00421F34" w:rsidRDefault="00421F34" w:rsidP="00293225">
                      <w:pPr>
                        <w:spacing w:after="0" w:line="240" w:lineRule="auto"/>
                        <w:jc w:val="thaiDistribute"/>
                      </w:pPr>
                    </w:p>
                  </w:txbxContent>
                </v:textbox>
              </v:shape>
            </w:pict>
          </mc:Fallback>
        </mc:AlternateContent>
      </w:r>
    </w:p>
    <w:p w14:paraId="4C5F6CB7" w14:textId="77777777" w:rsidR="00293225" w:rsidRPr="00581B80" w:rsidRDefault="00BD080F" w:rsidP="0060732A">
      <w:pPr>
        <w:pStyle w:val="Default"/>
        <w:ind w:firstLine="72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1B80">
        <w:rPr>
          <w:rFonts w:ascii="Times New Roman" w:hAnsi="Times New Roman" w:cs="Times New Roman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A0EB155" wp14:editId="40B5C959">
                <wp:simplePos x="0" y="0"/>
                <wp:positionH relativeFrom="column">
                  <wp:posOffset>2274446</wp:posOffset>
                </wp:positionH>
                <wp:positionV relativeFrom="paragraph">
                  <wp:posOffset>9657</wp:posOffset>
                </wp:positionV>
                <wp:extent cx="812800" cy="0"/>
                <wp:effectExtent l="0" t="76200" r="25400" b="952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12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E1247" id="Straight Connector 2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9.1pt,.75pt" to="243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" strokecolor="#4a7ebb">
                <v:stroke endarrow="block"/>
                <o:lock v:ext="edit" shapetype="f"/>
              </v:line>
            </w:pict>
          </mc:Fallback>
        </mc:AlternateContent>
      </w:r>
    </w:p>
    <w:p w14:paraId="03DA956E" w14:textId="77777777" w:rsidR="00293225" w:rsidRPr="00581B80" w:rsidRDefault="00293225" w:rsidP="0060732A">
      <w:pPr>
        <w:pStyle w:val="Default"/>
        <w:ind w:firstLine="72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3A3547B" w14:textId="77777777" w:rsidR="00BD080F" w:rsidRPr="00581B80" w:rsidRDefault="00BD080F" w:rsidP="0060732A">
      <w:pPr>
        <w:pStyle w:val="Default"/>
        <w:ind w:firstLine="72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5BECE360" w14:textId="77777777" w:rsidR="00BD080F" w:rsidRPr="00581B80" w:rsidRDefault="00BD080F" w:rsidP="00E9195E">
      <w:pPr>
        <w:pStyle w:val="Default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14:paraId="29DBBAE9" w14:textId="77777777" w:rsidR="00293225" w:rsidRPr="00581B80" w:rsidRDefault="00A21E6E" w:rsidP="00E9195E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581B8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Figure</w:t>
      </w:r>
      <w:r w:rsidR="00E9195E" w:rsidRPr="00581B8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cs/>
        </w:rPr>
        <w:t xml:space="preserve"> 1 </w:t>
      </w:r>
      <w:r w:rsidR="008F0595" w:rsidRPr="00581B8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Conceptual Framework</w:t>
      </w:r>
      <w:r w:rsidR="008F0595" w:rsidRPr="00581B8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cs/>
        </w:rPr>
        <w:t xml:space="preserve">  </w:t>
      </w:r>
    </w:p>
    <w:p w14:paraId="6D9E38BC" w14:textId="77777777" w:rsidR="00BD080F" w:rsidRPr="00581B80" w:rsidRDefault="00BD080F" w:rsidP="00E9195E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69F3780F" w14:textId="77777777" w:rsidR="00084428" w:rsidRPr="00581B80" w:rsidRDefault="008F0595" w:rsidP="00E9195E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581B80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 xml:space="preserve">Research </w:t>
      </w:r>
      <w:proofErr w:type="gramStart"/>
      <w:r w:rsidR="00D145E0" w:rsidRPr="00581B80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M</w:t>
      </w:r>
      <w:r w:rsidRPr="00581B80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ethodology</w:t>
      </w:r>
      <w:r w:rsidR="00295BE8" w:rsidRPr="00581B8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cs/>
        </w:rPr>
        <w:t xml:space="preserve">  </w:t>
      </w:r>
      <w:r w:rsidR="00295BE8" w:rsidRPr="00581B80">
        <w:rPr>
          <w:rFonts w:ascii="Times New Roman" w:eastAsia="SimSun" w:hAnsi="Times New Roman" w:cs="Times New Roman"/>
          <w:color w:val="000000" w:themeColor="text1"/>
          <w:sz w:val="19"/>
          <w:szCs w:val="19"/>
          <w:cs/>
          <w:lang w:eastAsia="zh-CN"/>
        </w:rPr>
        <w:t>(</w:t>
      </w:r>
      <w:proofErr w:type="gramEnd"/>
      <w:r w:rsidR="00A10BE5" w:rsidRPr="00581B80">
        <w:rPr>
          <w:rFonts w:ascii="Times New Roman" w:eastAsia="SimSun" w:hAnsi="Times New Roman" w:cs="Times New Roman"/>
          <w:color w:val="000000" w:themeColor="text1"/>
          <w:sz w:val="19"/>
          <w:szCs w:val="19"/>
          <w:lang w:eastAsia="zh-CN"/>
        </w:rPr>
        <w:t>Time New Roman</w:t>
      </w:r>
      <w:r w:rsidR="00295BE8" w:rsidRPr="00581B80">
        <w:rPr>
          <w:rFonts w:ascii="Times New Roman" w:eastAsia="SimSun" w:hAnsi="Times New Roman" w:cs="Times New Roman"/>
          <w:color w:val="000000" w:themeColor="text1"/>
          <w:sz w:val="19"/>
          <w:szCs w:val="19"/>
          <w:cs/>
          <w:lang w:eastAsia="zh-CN"/>
        </w:rPr>
        <w:t xml:space="preserve"> </w:t>
      </w:r>
      <w:r w:rsidR="00A10BE5" w:rsidRPr="00581B80">
        <w:rPr>
          <w:rFonts w:ascii="Times New Roman" w:eastAsia="SimSun" w:hAnsi="Times New Roman" w:cs="Times New Roman"/>
          <w:color w:val="000000" w:themeColor="text1"/>
          <w:sz w:val="19"/>
          <w:szCs w:val="19"/>
          <w:lang w:eastAsia="zh-CN"/>
        </w:rPr>
        <w:t>9</w:t>
      </w:r>
      <w:r w:rsidR="00295BE8" w:rsidRPr="00581B80">
        <w:rPr>
          <w:rFonts w:ascii="Times New Roman" w:eastAsia="SimSun" w:hAnsi="Times New Roman" w:cs="Times New Roman"/>
          <w:color w:val="000000" w:themeColor="text1"/>
          <w:sz w:val="19"/>
          <w:szCs w:val="19"/>
          <w:cs/>
          <w:lang w:eastAsia="zh-CN"/>
        </w:rPr>
        <w:t>.5</w:t>
      </w:r>
      <w:r w:rsidR="00295BE8" w:rsidRPr="00581B80">
        <w:rPr>
          <w:rFonts w:ascii="Times New Roman" w:eastAsia="SimSun" w:hAnsi="Times New Roman" w:cs="Times New Roman"/>
          <w:color w:val="000000" w:themeColor="text1"/>
          <w:sz w:val="19"/>
          <w:szCs w:val="19"/>
          <w:lang w:eastAsia="zh-CN"/>
        </w:rPr>
        <w:t>, Bold</w:t>
      </w:r>
      <w:r w:rsidR="00295BE8" w:rsidRPr="00581B80">
        <w:rPr>
          <w:rFonts w:ascii="Times New Roman" w:eastAsia="SimSun" w:hAnsi="Times New Roman" w:cs="Times New Roman"/>
          <w:color w:val="000000" w:themeColor="text1"/>
          <w:sz w:val="19"/>
          <w:szCs w:val="19"/>
          <w:cs/>
          <w:lang w:eastAsia="zh-CN"/>
        </w:rPr>
        <w:t xml:space="preserve">)  </w:t>
      </w:r>
    </w:p>
    <w:p w14:paraId="3C51C9B7" w14:textId="77777777" w:rsidR="00A10BE5" w:rsidRPr="00581B80" w:rsidRDefault="00A10BE5" w:rsidP="00295BE8">
      <w:pPr>
        <w:pStyle w:val="Default"/>
        <w:ind w:firstLine="720"/>
        <w:jc w:val="thaiDistribute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8B44B65" w14:textId="77777777" w:rsidR="00084428" w:rsidRPr="00581B80" w:rsidRDefault="006E7AF7" w:rsidP="00295BE8">
      <w:pPr>
        <w:pStyle w:val="Default"/>
        <w:ind w:firstLine="720"/>
        <w:jc w:val="thaiDistribute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  <w:cs/>
        </w:rPr>
        <w:t xml:space="preserve">. </w:t>
      </w:r>
      <w:r w:rsidR="008F0595"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>Population and Samples</w:t>
      </w:r>
    </w:p>
    <w:p w14:paraId="27BD3A55" w14:textId="77777777" w:rsidR="00B31B1C" w:rsidRPr="00581B80" w:rsidRDefault="00B31B1C" w:rsidP="00B31B1C">
      <w:pPr>
        <w:pStyle w:val="BodyText"/>
        <w:spacing w:before="70"/>
        <w:ind w:left="0" w:firstLine="72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……………….……………….(</w:t>
      </w: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  <w:t>Time New Roman, 9 pt,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Tab 1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  <w:cs/>
          <w:lang w:bidi="th-TH"/>
        </w:rPr>
        <w:t xml:space="preserve"> </w:t>
      </w:r>
      <w:proofErr w:type="gramStart"/>
      <w:r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>cm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  <w:cs/>
          <w:lang w:bidi="th-TH"/>
        </w:rPr>
        <w:t>)</w:t>
      </w: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................................................................</w:t>
      </w:r>
      <w:r w:rsidR="00BD080F" w:rsidRPr="00581B80">
        <w:rPr>
          <w:rFonts w:ascii="Times New Roman" w:hAnsi="Times New Roman" w:cs="Times New Roman"/>
          <w:color w:val="000000" w:themeColor="text1"/>
          <w:sz w:val="18"/>
          <w:szCs w:val="18"/>
          <w:cs/>
          <w:lang w:bidi="th-TH"/>
        </w:rPr>
        <w:t>...</w:t>
      </w:r>
      <w:proofErr w:type="gramEnd"/>
    </w:p>
    <w:p w14:paraId="2173A426" w14:textId="77777777" w:rsidR="00B31B1C" w:rsidRPr="00581B80" w:rsidRDefault="00B31B1C" w:rsidP="00B31B1C">
      <w:pPr>
        <w:pStyle w:val="BodyText"/>
        <w:ind w:left="0"/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</w:pP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6D1467" w14:textId="77777777" w:rsidR="00295BE8" w:rsidRPr="00581B80" w:rsidRDefault="00295BE8" w:rsidP="00295BE8">
      <w:pPr>
        <w:pStyle w:val="Default"/>
        <w:ind w:firstLine="720"/>
        <w:jc w:val="thaiDistribute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1B80">
        <w:rPr>
          <w:rFonts w:ascii="Times New Roman" w:hAnsi="Times New Roman" w:cs="Times New Roman"/>
          <w:color w:val="000000" w:themeColor="text1"/>
          <w:sz w:val="18"/>
          <w:szCs w:val="18"/>
          <w:cs/>
        </w:rPr>
        <w:lastRenderedPageBreak/>
        <w:t xml:space="preserve">2. </w:t>
      </w:r>
      <w:r w:rsidR="006E7AF7"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>Research Instrument</w:t>
      </w:r>
    </w:p>
    <w:p w14:paraId="2FB4A203" w14:textId="77777777" w:rsidR="00B31B1C" w:rsidRPr="00581B80" w:rsidRDefault="00B31B1C" w:rsidP="00B31B1C">
      <w:pPr>
        <w:pStyle w:val="BodyText"/>
        <w:spacing w:before="70"/>
        <w:ind w:left="0" w:firstLine="72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……………….……………….(</w:t>
      </w: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  <w:t>Time New Roman, 9 pt,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Tab 1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  <w:cs/>
          <w:lang w:bidi="th-TH"/>
        </w:rPr>
        <w:t xml:space="preserve"> </w:t>
      </w:r>
      <w:proofErr w:type="gramStart"/>
      <w:r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>cm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  <w:cs/>
          <w:lang w:bidi="th-TH"/>
        </w:rPr>
        <w:t>)</w:t>
      </w: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................................................................</w:t>
      </w:r>
      <w:r w:rsidR="00BD080F" w:rsidRPr="00581B80">
        <w:rPr>
          <w:rFonts w:ascii="Times New Roman" w:hAnsi="Times New Roman" w:cs="Times New Roman"/>
          <w:color w:val="000000" w:themeColor="text1"/>
          <w:sz w:val="18"/>
          <w:szCs w:val="18"/>
          <w:cs/>
          <w:lang w:bidi="th-TH"/>
        </w:rPr>
        <w:t>...</w:t>
      </w:r>
      <w:proofErr w:type="gramEnd"/>
    </w:p>
    <w:p w14:paraId="3FB82AD3" w14:textId="77777777" w:rsidR="00B31B1C" w:rsidRPr="00581B80" w:rsidRDefault="00B31B1C" w:rsidP="00B31B1C">
      <w:pPr>
        <w:pStyle w:val="BodyText"/>
        <w:ind w:left="0"/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</w:pP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D080F"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...</w:t>
      </w:r>
    </w:p>
    <w:p w14:paraId="174FC369" w14:textId="77777777" w:rsidR="00084428" w:rsidRPr="00581B80" w:rsidRDefault="00295BE8" w:rsidP="00295BE8">
      <w:pPr>
        <w:pStyle w:val="Default"/>
        <w:tabs>
          <w:tab w:val="left" w:pos="567"/>
        </w:tabs>
        <w:ind w:firstLine="720"/>
        <w:jc w:val="thaiDistribute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1B80">
        <w:rPr>
          <w:rFonts w:ascii="Times New Roman" w:hAnsi="Times New Roman" w:cs="Times New Roman"/>
          <w:color w:val="000000" w:themeColor="text1"/>
          <w:sz w:val="18"/>
          <w:szCs w:val="18"/>
          <w:cs/>
        </w:rPr>
        <w:t xml:space="preserve">3. </w:t>
      </w:r>
      <w:r w:rsidR="00A21E6E"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>Collection of Data</w:t>
      </w:r>
    </w:p>
    <w:p w14:paraId="6A08560E" w14:textId="77777777" w:rsidR="00B31B1C" w:rsidRPr="00581B80" w:rsidRDefault="00295BE8" w:rsidP="00B31B1C">
      <w:pPr>
        <w:pStyle w:val="BodyText"/>
        <w:spacing w:before="70"/>
        <w:ind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1B80">
        <w:rPr>
          <w:rFonts w:ascii="Times New Roman" w:hAnsi="Times New Roman" w:cs="Times New Roman"/>
          <w:color w:val="000000" w:themeColor="text1"/>
          <w:sz w:val="18"/>
          <w:szCs w:val="18"/>
          <w:rtl/>
          <w:cs/>
          <w:lang w:bidi="th-TH"/>
        </w:rPr>
        <w:t xml:space="preserve">    </w:t>
      </w:r>
      <w:r w:rsidR="00B31B1C"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B31B1C"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……………….……………….(</w:t>
      </w:r>
      <w:r w:rsidR="00B31B1C"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  <w:t>Time New Roman, 9 pt,</w:t>
      </w:r>
      <w:r w:rsidR="00B31B1C"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Tab 1</w:t>
      </w:r>
      <w:r w:rsidR="00B31B1C" w:rsidRPr="00581B80">
        <w:rPr>
          <w:rFonts w:ascii="Times New Roman" w:hAnsi="Times New Roman" w:cs="Times New Roman"/>
          <w:color w:val="000000" w:themeColor="text1"/>
          <w:sz w:val="18"/>
          <w:szCs w:val="18"/>
          <w:cs/>
          <w:lang w:bidi="th-TH"/>
        </w:rPr>
        <w:t xml:space="preserve"> </w:t>
      </w:r>
      <w:proofErr w:type="gramStart"/>
      <w:r w:rsidR="00B31B1C"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>cm</w:t>
      </w:r>
      <w:r w:rsidR="00B31B1C" w:rsidRPr="00581B80">
        <w:rPr>
          <w:rFonts w:ascii="Times New Roman" w:hAnsi="Times New Roman" w:cs="Times New Roman"/>
          <w:color w:val="000000" w:themeColor="text1"/>
          <w:sz w:val="18"/>
          <w:szCs w:val="18"/>
          <w:cs/>
          <w:lang w:bidi="th-TH"/>
        </w:rPr>
        <w:t>)</w:t>
      </w:r>
      <w:r w:rsidR="00B31B1C"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................................................................</w:t>
      </w:r>
      <w:r w:rsidR="00BD080F"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...</w:t>
      </w:r>
      <w:proofErr w:type="gramEnd"/>
    </w:p>
    <w:p w14:paraId="5CDA38CA" w14:textId="77777777" w:rsidR="00B31B1C" w:rsidRPr="00581B80" w:rsidRDefault="00B31B1C" w:rsidP="00B31B1C">
      <w:pPr>
        <w:pStyle w:val="BodyText"/>
        <w:ind w:left="0"/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</w:pP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D080F"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...</w:t>
      </w:r>
    </w:p>
    <w:p w14:paraId="3AC19831" w14:textId="77777777" w:rsidR="0060732A" w:rsidRPr="00581B80" w:rsidRDefault="00295BE8" w:rsidP="00295BE8">
      <w:pPr>
        <w:spacing w:after="0" w:line="240" w:lineRule="auto"/>
        <w:ind w:firstLine="720"/>
        <w:jc w:val="thaiDistribute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1B80">
        <w:rPr>
          <w:rFonts w:ascii="Times New Roman" w:hAnsi="Times New Roman" w:cs="Times New Roman"/>
          <w:color w:val="000000" w:themeColor="text1"/>
          <w:sz w:val="18"/>
          <w:szCs w:val="18"/>
          <w:cs/>
        </w:rPr>
        <w:t xml:space="preserve">4. </w:t>
      </w:r>
      <w:r w:rsidR="008F0595"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>Data Analysis</w:t>
      </w:r>
    </w:p>
    <w:p w14:paraId="2FF85E7A" w14:textId="77777777" w:rsidR="00B31B1C" w:rsidRPr="00581B80" w:rsidRDefault="00295BE8" w:rsidP="00B31B1C">
      <w:pPr>
        <w:pStyle w:val="BodyText"/>
        <w:spacing w:before="70"/>
        <w:ind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1B80">
        <w:rPr>
          <w:rFonts w:ascii="Times New Roman" w:hAnsi="Times New Roman" w:cs="Times New Roman"/>
          <w:color w:val="000000" w:themeColor="text1"/>
          <w:sz w:val="18"/>
          <w:szCs w:val="18"/>
          <w:rtl/>
          <w:cs/>
          <w:lang w:bidi="th-TH"/>
        </w:rPr>
        <w:t xml:space="preserve">   </w:t>
      </w:r>
      <w:r w:rsidR="00B31B1C"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  <w:rtl/>
          <w:cs/>
          <w:lang w:bidi="th-TH"/>
        </w:rPr>
        <w:t xml:space="preserve"> </w:t>
      </w:r>
      <w:r w:rsidR="00B31B1C"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……………….……………….(</w:t>
      </w:r>
      <w:r w:rsidR="00B31B1C"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  <w:t>Time New Roman, 9 pt,</w:t>
      </w:r>
      <w:r w:rsidR="00B31B1C"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Tab 1</w:t>
      </w:r>
      <w:r w:rsidR="00B31B1C" w:rsidRPr="00581B80">
        <w:rPr>
          <w:rFonts w:ascii="Times New Roman" w:hAnsi="Times New Roman" w:cs="Times New Roman"/>
          <w:color w:val="000000" w:themeColor="text1"/>
          <w:sz w:val="18"/>
          <w:szCs w:val="18"/>
          <w:cs/>
          <w:lang w:bidi="th-TH"/>
        </w:rPr>
        <w:t xml:space="preserve"> </w:t>
      </w:r>
      <w:proofErr w:type="gramStart"/>
      <w:r w:rsidR="00B31B1C"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>cm</w:t>
      </w:r>
      <w:r w:rsidR="00B31B1C" w:rsidRPr="00581B80">
        <w:rPr>
          <w:rFonts w:ascii="Times New Roman" w:hAnsi="Times New Roman" w:cs="Times New Roman"/>
          <w:color w:val="000000" w:themeColor="text1"/>
          <w:sz w:val="18"/>
          <w:szCs w:val="18"/>
          <w:cs/>
          <w:lang w:bidi="th-TH"/>
        </w:rPr>
        <w:t>)</w:t>
      </w:r>
      <w:r w:rsidR="00B31B1C"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................................................................</w:t>
      </w:r>
      <w:r w:rsidR="00BD080F"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..</w:t>
      </w:r>
      <w:proofErr w:type="gramEnd"/>
    </w:p>
    <w:p w14:paraId="664D3D84" w14:textId="77777777" w:rsidR="00B31B1C" w:rsidRPr="00581B80" w:rsidRDefault="00B31B1C" w:rsidP="00B31B1C">
      <w:pPr>
        <w:pStyle w:val="BodyText"/>
        <w:ind w:left="0"/>
        <w:rPr>
          <w:rFonts w:ascii="Times New Roman" w:hAnsi="Times New Roman" w:cs="Times New Roman"/>
          <w:color w:val="000000" w:themeColor="text1"/>
          <w:spacing w:val="-1"/>
          <w:sz w:val="18"/>
          <w:szCs w:val="22"/>
          <w:lang w:bidi="th-TH"/>
        </w:rPr>
      </w:pP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D080F"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...</w:t>
      </w:r>
    </w:p>
    <w:p w14:paraId="3C3DF0EE" w14:textId="77777777" w:rsidR="00293225" w:rsidRPr="00581B80" w:rsidRDefault="00293225" w:rsidP="00B31B1C">
      <w:pPr>
        <w:pStyle w:val="Default"/>
        <w:ind w:firstLine="720"/>
        <w:jc w:val="thaiDistribute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2F50BD98" w14:textId="77777777" w:rsidR="00293225" w:rsidRPr="00581B80" w:rsidRDefault="00A21E6E" w:rsidP="00293225">
      <w:pPr>
        <w:pStyle w:val="Default"/>
        <w:rPr>
          <w:rFonts w:ascii="Times New Roman" w:hAnsi="Times New Roman" w:cs="Times New Roman"/>
          <w:color w:val="000000" w:themeColor="text1"/>
          <w:sz w:val="18"/>
          <w:szCs w:val="18"/>
        </w:rPr>
      </w:pPr>
      <w:bookmarkStart w:id="0" w:name="_Toc374723405"/>
      <w:r w:rsidRPr="00581B80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Result</w:t>
      </w:r>
      <w:r w:rsidR="00B31B1C" w:rsidRPr="00581B80">
        <w:rPr>
          <w:rFonts w:ascii="Times New Roman" w:hAnsi="Times New Roman" w:cs="Times New Roman"/>
          <w:b/>
          <w:bCs/>
          <w:color w:val="000000" w:themeColor="text1"/>
          <w:sz w:val="19"/>
          <w:szCs w:val="19"/>
          <w:cs/>
        </w:rPr>
        <w:t xml:space="preserve"> (</w:t>
      </w:r>
      <w:proofErr w:type="gramStart"/>
      <w:r w:rsidRPr="00581B80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s</w:t>
      </w:r>
      <w:r w:rsidR="00B31B1C" w:rsidRPr="00581B80">
        <w:rPr>
          <w:rFonts w:ascii="Times New Roman" w:hAnsi="Times New Roman" w:cs="Times New Roman"/>
          <w:b/>
          <w:bCs/>
          <w:color w:val="000000" w:themeColor="text1"/>
          <w:sz w:val="19"/>
          <w:szCs w:val="19"/>
          <w:cs/>
        </w:rPr>
        <w:t>)</w:t>
      </w:r>
      <w:r w:rsidR="00295BE8" w:rsidRPr="00581B8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cs/>
        </w:rPr>
        <w:t xml:space="preserve">  </w:t>
      </w:r>
      <w:r w:rsidR="00295BE8" w:rsidRPr="00581B80">
        <w:rPr>
          <w:rFonts w:ascii="Times New Roman" w:eastAsia="SimSun" w:hAnsi="Times New Roman" w:cs="Times New Roman"/>
          <w:color w:val="000000" w:themeColor="text1"/>
          <w:sz w:val="18"/>
          <w:szCs w:val="18"/>
          <w:cs/>
          <w:lang w:eastAsia="zh-CN"/>
        </w:rPr>
        <w:t>(</w:t>
      </w:r>
      <w:proofErr w:type="gramEnd"/>
      <w:r w:rsidR="00A10BE5" w:rsidRPr="00581B80">
        <w:rPr>
          <w:rFonts w:ascii="Times New Roman" w:eastAsia="SimSun" w:hAnsi="Times New Roman" w:cs="Times New Roman"/>
          <w:color w:val="000000" w:themeColor="text1"/>
          <w:sz w:val="18"/>
          <w:szCs w:val="18"/>
          <w:lang w:eastAsia="zh-CN"/>
        </w:rPr>
        <w:t>Time New Roman</w:t>
      </w:r>
      <w:r w:rsidR="00295BE8" w:rsidRPr="00581B80">
        <w:rPr>
          <w:rFonts w:ascii="Times New Roman" w:eastAsia="SimSun" w:hAnsi="Times New Roman" w:cs="Times New Roman"/>
          <w:color w:val="000000" w:themeColor="text1"/>
          <w:sz w:val="18"/>
          <w:szCs w:val="18"/>
          <w:cs/>
          <w:lang w:eastAsia="zh-CN"/>
        </w:rPr>
        <w:t xml:space="preserve"> </w:t>
      </w:r>
      <w:r w:rsidR="00A10BE5" w:rsidRPr="00581B80">
        <w:rPr>
          <w:rFonts w:ascii="Times New Roman" w:eastAsia="SimSun" w:hAnsi="Times New Roman" w:cs="Times New Roman"/>
          <w:color w:val="000000" w:themeColor="text1"/>
          <w:sz w:val="18"/>
          <w:szCs w:val="18"/>
          <w:lang w:eastAsia="zh-CN"/>
        </w:rPr>
        <w:t>9</w:t>
      </w:r>
      <w:r w:rsidR="00295BE8" w:rsidRPr="00581B80">
        <w:rPr>
          <w:rFonts w:ascii="Times New Roman" w:eastAsia="SimSun" w:hAnsi="Times New Roman" w:cs="Times New Roman"/>
          <w:color w:val="000000" w:themeColor="text1"/>
          <w:sz w:val="18"/>
          <w:szCs w:val="18"/>
          <w:cs/>
          <w:lang w:eastAsia="zh-CN"/>
        </w:rPr>
        <w:t>.5</w:t>
      </w:r>
      <w:r w:rsidR="00295BE8" w:rsidRPr="00581B80">
        <w:rPr>
          <w:rFonts w:ascii="Times New Roman" w:eastAsia="SimSun" w:hAnsi="Times New Roman" w:cs="Times New Roman"/>
          <w:color w:val="000000" w:themeColor="text1"/>
          <w:sz w:val="18"/>
          <w:szCs w:val="18"/>
          <w:lang w:eastAsia="zh-CN"/>
        </w:rPr>
        <w:t>, Bold</w:t>
      </w:r>
      <w:r w:rsidR="00295BE8" w:rsidRPr="00581B80">
        <w:rPr>
          <w:rFonts w:ascii="Times New Roman" w:eastAsia="SimSun" w:hAnsi="Times New Roman" w:cs="Times New Roman"/>
          <w:color w:val="000000" w:themeColor="text1"/>
          <w:sz w:val="18"/>
          <w:szCs w:val="18"/>
          <w:cs/>
          <w:lang w:eastAsia="zh-CN"/>
        </w:rPr>
        <w:t xml:space="preserve">)  </w:t>
      </w:r>
    </w:p>
    <w:p w14:paraId="47862F9C" w14:textId="77777777" w:rsidR="00B31B1C" w:rsidRPr="00581B80" w:rsidRDefault="00B31B1C" w:rsidP="00B31B1C">
      <w:pPr>
        <w:pStyle w:val="BodyText"/>
        <w:spacing w:before="70"/>
        <w:ind w:left="0" w:firstLine="72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……………….……………….(</w:t>
      </w: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  <w:t>Time New Roman, 9 pt,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Tab 1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  <w:cs/>
          <w:lang w:bidi="th-TH"/>
        </w:rPr>
        <w:t xml:space="preserve"> </w:t>
      </w:r>
      <w:proofErr w:type="gramStart"/>
      <w:r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>cm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  <w:cs/>
          <w:lang w:bidi="th-TH"/>
        </w:rPr>
        <w:t>)</w:t>
      </w: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................................................................</w:t>
      </w:r>
      <w:r w:rsidR="00D260CE" w:rsidRPr="00581B80">
        <w:rPr>
          <w:rFonts w:ascii="Times New Roman" w:hAnsi="Times New Roman" w:cs="Times New Roman"/>
          <w:color w:val="000000" w:themeColor="text1"/>
          <w:sz w:val="18"/>
          <w:szCs w:val="18"/>
          <w:cs/>
          <w:lang w:bidi="th-TH"/>
        </w:rPr>
        <w:t>...</w:t>
      </w:r>
      <w:proofErr w:type="gramEnd"/>
    </w:p>
    <w:p w14:paraId="01DD40C7" w14:textId="77777777" w:rsidR="00B31B1C" w:rsidRPr="00581B80" w:rsidRDefault="00B31B1C" w:rsidP="00B31B1C">
      <w:pPr>
        <w:pStyle w:val="BodyText"/>
        <w:ind w:left="0"/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</w:pP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260CE"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...</w:t>
      </w:r>
    </w:p>
    <w:p w14:paraId="200AC240" w14:textId="77777777" w:rsidR="00D145E0" w:rsidRPr="00581B80" w:rsidRDefault="00D145E0" w:rsidP="00C914CB">
      <w:pPr>
        <w:pStyle w:val="Caption"/>
        <w:keepNext/>
        <w:spacing w:before="0" w:after="0"/>
        <w:rPr>
          <w:rFonts w:ascii="Times New Roman" w:hAnsi="Times New Roman" w:cs="Times New Roman"/>
          <w:b w:val="0"/>
          <w:bCs/>
          <w:sz w:val="18"/>
          <w:szCs w:val="18"/>
        </w:rPr>
      </w:pPr>
    </w:p>
    <w:p w14:paraId="57CACE51" w14:textId="77777777" w:rsidR="00B31B1C" w:rsidRPr="00581B80" w:rsidRDefault="00A21E6E" w:rsidP="00B31B1C">
      <w:pPr>
        <w:pStyle w:val="BodyText"/>
        <w:spacing w:before="70"/>
        <w:ind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1B80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Table</w:t>
      </w:r>
      <w:r w:rsidR="00992AE5" w:rsidRPr="00581B80">
        <w:rPr>
          <w:rFonts w:ascii="Times New Roman" w:hAnsi="Times New Roman" w:cs="Times New Roman"/>
          <w:bCs/>
          <w:color w:val="000000" w:themeColor="text1"/>
          <w:sz w:val="18"/>
          <w:szCs w:val="18"/>
          <w:rtl/>
          <w:cs/>
        </w:rPr>
        <w:t xml:space="preserve"> </w:t>
      </w:r>
      <w:proofErr w:type="gramStart"/>
      <w:r w:rsidR="00992AE5" w:rsidRPr="00581B80">
        <w:rPr>
          <w:rFonts w:ascii="Times New Roman" w:hAnsi="Times New Roman" w:cs="Times New Roman"/>
          <w:bCs/>
          <w:color w:val="000000" w:themeColor="text1"/>
          <w:sz w:val="18"/>
          <w:szCs w:val="18"/>
          <w:rtl/>
          <w:cs/>
        </w:rPr>
        <w:t>1</w:t>
      </w:r>
      <w:bookmarkEnd w:id="0"/>
      <w:r w:rsidR="00295BE8" w:rsidRPr="00581B80">
        <w:rPr>
          <w:rFonts w:ascii="Times New Roman" w:hAnsi="Times New Roman" w:cs="Times New Roman"/>
          <w:bCs/>
          <w:color w:val="000000" w:themeColor="text1"/>
          <w:sz w:val="18"/>
          <w:szCs w:val="18"/>
          <w:rtl/>
          <w:cs/>
          <w:lang w:bidi="th-TH"/>
        </w:rPr>
        <w:t xml:space="preserve">  </w:t>
      </w:r>
      <w:r w:rsidR="00B31B1C"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…</w:t>
      </w:r>
      <w:proofErr w:type="gramEnd"/>
      <w:r w:rsidR="00B31B1C"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…………….……………</w:t>
      </w:r>
      <w:proofErr w:type="gramStart"/>
      <w:r w:rsidR="00B31B1C"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….(</w:t>
      </w:r>
      <w:proofErr w:type="gramEnd"/>
      <w:r w:rsidR="00B31B1C"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  <w:t>Time New Roman, 9 pt,</w:t>
      </w:r>
      <w:r w:rsidR="00B31B1C"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Tab 1</w:t>
      </w:r>
      <w:r w:rsidR="00B31B1C" w:rsidRPr="00581B80">
        <w:rPr>
          <w:rFonts w:ascii="Times New Roman" w:hAnsi="Times New Roman" w:cs="Times New Roman"/>
          <w:color w:val="000000" w:themeColor="text1"/>
          <w:sz w:val="18"/>
          <w:szCs w:val="18"/>
          <w:cs/>
          <w:lang w:bidi="th-TH"/>
        </w:rPr>
        <w:t xml:space="preserve"> </w:t>
      </w:r>
      <w:proofErr w:type="gramStart"/>
      <w:r w:rsidR="00B31B1C"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>cm</w:t>
      </w:r>
      <w:r w:rsidR="00B31B1C" w:rsidRPr="00581B80">
        <w:rPr>
          <w:rFonts w:ascii="Times New Roman" w:hAnsi="Times New Roman" w:cs="Times New Roman"/>
          <w:color w:val="000000" w:themeColor="text1"/>
          <w:sz w:val="18"/>
          <w:szCs w:val="18"/>
          <w:cs/>
          <w:lang w:bidi="th-TH"/>
        </w:rPr>
        <w:t>)</w:t>
      </w:r>
      <w:r w:rsidR="00B31B1C"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..................................................</w:t>
      </w:r>
      <w:proofErr w:type="gramEnd"/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38"/>
        <w:gridCol w:w="900"/>
        <w:gridCol w:w="990"/>
        <w:gridCol w:w="1368"/>
      </w:tblGrid>
      <w:tr w:rsidR="008D379B" w:rsidRPr="00581B80" w14:paraId="22FC6782" w14:textId="77777777" w:rsidTr="00E9195E">
        <w:trPr>
          <w:trHeight w:val="30"/>
        </w:trPr>
        <w:tc>
          <w:tcPr>
            <w:tcW w:w="523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59EBB2" w14:textId="77777777" w:rsidR="00992AE5" w:rsidRPr="00581B80" w:rsidRDefault="00992AE5" w:rsidP="00E9195E">
            <w:pPr>
              <w:tabs>
                <w:tab w:val="left" w:pos="2160"/>
                <w:tab w:val="left" w:pos="270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B3BF38" w14:textId="77777777" w:rsidR="00992AE5" w:rsidRPr="00581B80" w:rsidRDefault="00992AE5" w:rsidP="00E9195E">
            <w:pPr>
              <w:tabs>
                <w:tab w:val="left" w:pos="2160"/>
                <w:tab w:val="left" w:pos="270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BB799F" w14:textId="77777777" w:rsidR="00992AE5" w:rsidRPr="00581B80" w:rsidRDefault="00992AE5" w:rsidP="00E9195E">
            <w:pPr>
              <w:tabs>
                <w:tab w:val="left" w:pos="2160"/>
                <w:tab w:val="left" w:pos="270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359E09" w14:textId="77777777" w:rsidR="00992AE5" w:rsidRPr="00581B80" w:rsidRDefault="00992AE5" w:rsidP="00E9195E">
            <w:pPr>
              <w:tabs>
                <w:tab w:val="left" w:pos="2160"/>
                <w:tab w:val="left" w:pos="270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D379B" w:rsidRPr="00581B80" w14:paraId="363D3FDD" w14:textId="77777777" w:rsidTr="00955D4E">
        <w:tc>
          <w:tcPr>
            <w:tcW w:w="5238" w:type="dxa"/>
            <w:tcBorders>
              <w:left w:val="nil"/>
              <w:bottom w:val="nil"/>
              <w:right w:val="nil"/>
            </w:tcBorders>
          </w:tcPr>
          <w:p w14:paraId="481BAE75" w14:textId="77777777" w:rsidR="00992AE5" w:rsidRPr="00581B80" w:rsidRDefault="00992AE5" w:rsidP="00992AE5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142"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69009C3D" w14:textId="77777777" w:rsidR="00992AE5" w:rsidRPr="00581B80" w:rsidRDefault="00992AE5" w:rsidP="00992AE5">
            <w:pPr>
              <w:tabs>
                <w:tab w:val="left" w:pos="2160"/>
                <w:tab w:val="left" w:pos="270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14:paraId="5776B2EA" w14:textId="77777777" w:rsidR="00992AE5" w:rsidRPr="00581B80" w:rsidRDefault="00992AE5" w:rsidP="00992AE5">
            <w:pPr>
              <w:tabs>
                <w:tab w:val="left" w:pos="2160"/>
                <w:tab w:val="left" w:pos="270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</w:tcPr>
          <w:p w14:paraId="7FBAA447" w14:textId="77777777" w:rsidR="00992AE5" w:rsidRPr="00581B80" w:rsidRDefault="00992AE5" w:rsidP="00992AE5">
            <w:pPr>
              <w:tabs>
                <w:tab w:val="left" w:pos="2160"/>
                <w:tab w:val="left" w:pos="270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cs/>
              </w:rPr>
            </w:pPr>
          </w:p>
        </w:tc>
      </w:tr>
      <w:tr w:rsidR="008D379B" w:rsidRPr="00581B80" w14:paraId="096B8142" w14:textId="77777777" w:rsidTr="00B31B1C">
        <w:tc>
          <w:tcPr>
            <w:tcW w:w="5238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66C7D5BA" w14:textId="77777777" w:rsidR="00992AE5" w:rsidRPr="00581B80" w:rsidRDefault="00992AE5" w:rsidP="00992AE5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142"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1B5F359C" w14:textId="77777777" w:rsidR="00992AE5" w:rsidRPr="00581B80" w:rsidRDefault="00992AE5" w:rsidP="00992AE5">
            <w:pPr>
              <w:tabs>
                <w:tab w:val="left" w:pos="2160"/>
                <w:tab w:val="left" w:pos="270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2E9870DF" w14:textId="77777777" w:rsidR="00992AE5" w:rsidRPr="00581B80" w:rsidRDefault="00992AE5" w:rsidP="00992AE5">
            <w:pPr>
              <w:tabs>
                <w:tab w:val="left" w:pos="2160"/>
                <w:tab w:val="left" w:pos="270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292EF4A1" w14:textId="77777777" w:rsidR="00992AE5" w:rsidRPr="00581B80" w:rsidRDefault="00992AE5" w:rsidP="00992AE5">
            <w:pPr>
              <w:tabs>
                <w:tab w:val="left" w:pos="2160"/>
                <w:tab w:val="left" w:pos="270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7C4A805D" w14:textId="77777777" w:rsidR="00295BE8" w:rsidRPr="00581B80" w:rsidRDefault="00295BE8" w:rsidP="00295BE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imes New Roman" w:hAnsi="Times New Roman" w:cs="Times New Roman"/>
          <w:color w:val="000000" w:themeColor="text1"/>
          <w:sz w:val="18"/>
          <w:szCs w:val="18"/>
        </w:rPr>
      </w:pPr>
      <w:bookmarkStart w:id="1" w:name="_Toc374723407"/>
      <w:r w:rsidRPr="00581B80">
        <w:rPr>
          <w:rFonts w:ascii="Times New Roman" w:hAnsi="Times New Roman" w:cs="Times New Roman"/>
          <w:color w:val="000000" w:themeColor="text1"/>
          <w:sz w:val="18"/>
          <w:szCs w:val="18"/>
          <w:cs/>
        </w:rPr>
        <w:t>…</w:t>
      </w:r>
      <w:r w:rsidR="00B31B1C"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</w:rPr>
        <w:t>……………….……………….(</w:t>
      </w:r>
      <w:r w:rsidR="00B31B1C"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  <w:t>Time New Roman, 9 pt,</w:t>
      </w:r>
      <w:r w:rsidR="00B31B1C"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Tab 1</w:t>
      </w:r>
      <w:r w:rsidR="00B31B1C" w:rsidRPr="00581B80">
        <w:rPr>
          <w:rFonts w:ascii="Times New Roman" w:hAnsi="Times New Roman" w:cs="Times New Roman"/>
          <w:color w:val="000000" w:themeColor="text1"/>
          <w:sz w:val="18"/>
          <w:szCs w:val="18"/>
          <w:cs/>
        </w:rPr>
        <w:t xml:space="preserve"> </w:t>
      </w:r>
      <w:proofErr w:type="gramStart"/>
      <w:r w:rsidR="00B31B1C"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>cm</w:t>
      </w:r>
      <w:r w:rsidR="00B31B1C" w:rsidRPr="00581B80">
        <w:rPr>
          <w:rFonts w:ascii="Times New Roman" w:hAnsi="Times New Roman" w:cs="Times New Roman"/>
          <w:color w:val="000000" w:themeColor="text1"/>
          <w:sz w:val="18"/>
          <w:szCs w:val="18"/>
          <w:cs/>
        </w:rPr>
        <w:t>)</w:t>
      </w:r>
      <w:r w:rsidR="00B31B1C"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</w:rPr>
        <w:t>................................................................</w:t>
      </w:r>
      <w:proofErr w:type="gramEnd"/>
    </w:p>
    <w:p w14:paraId="512B6340" w14:textId="77777777" w:rsidR="00295BE8" w:rsidRPr="00581B80" w:rsidRDefault="00295BE8" w:rsidP="00295BE8">
      <w:pPr>
        <w:autoSpaceDE w:val="0"/>
        <w:autoSpaceDN w:val="0"/>
        <w:adjustRightInd w:val="0"/>
        <w:spacing w:after="0" w:line="240" w:lineRule="auto"/>
        <w:jc w:val="thaiDistribute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1B80">
        <w:rPr>
          <w:rFonts w:ascii="Times New Roman" w:hAnsi="Times New Roman" w:cs="Times New Roman"/>
          <w:color w:val="000000" w:themeColor="text1"/>
          <w:sz w:val="18"/>
          <w:szCs w:val="18"/>
          <w:cs/>
        </w:rPr>
        <w:t>………………………………………………………………………………………………………………………………………………………………………</w:t>
      </w:r>
      <w:r w:rsidR="00D260CE" w:rsidRPr="00581B80">
        <w:rPr>
          <w:rFonts w:ascii="Times New Roman" w:hAnsi="Times New Roman" w:cs="Times New Roman"/>
          <w:color w:val="000000" w:themeColor="text1"/>
          <w:sz w:val="18"/>
          <w:szCs w:val="18"/>
          <w:cs/>
        </w:rPr>
        <w:t>…………………………………………………………………………………</w:t>
      </w:r>
    </w:p>
    <w:p w14:paraId="088B64A5" w14:textId="77777777" w:rsidR="00295BE8" w:rsidRPr="00581B80" w:rsidRDefault="00295BE8" w:rsidP="00295BE8">
      <w:pPr>
        <w:autoSpaceDE w:val="0"/>
        <w:autoSpaceDN w:val="0"/>
        <w:adjustRightInd w:val="0"/>
        <w:spacing w:after="0" w:line="240" w:lineRule="auto"/>
        <w:jc w:val="thaiDistribute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1B80">
        <w:rPr>
          <w:rFonts w:ascii="Times New Roman" w:hAnsi="Times New Roman" w:cs="Times New Roman"/>
          <w:color w:val="000000" w:themeColor="text1"/>
          <w:sz w:val="18"/>
          <w:szCs w:val="18"/>
          <w:cs/>
        </w:rPr>
        <w:t>………………………………………………………………………………………………………………………………………………………………………</w:t>
      </w:r>
      <w:r w:rsidR="00D260CE" w:rsidRPr="00581B80">
        <w:rPr>
          <w:rFonts w:ascii="Times New Roman" w:hAnsi="Times New Roman" w:cs="Times New Roman"/>
          <w:color w:val="000000" w:themeColor="text1"/>
          <w:sz w:val="18"/>
          <w:szCs w:val="18"/>
          <w:cs/>
        </w:rPr>
        <w:t>…………………………………………………………………………………</w:t>
      </w:r>
    </w:p>
    <w:p w14:paraId="66A0D1F9" w14:textId="77777777" w:rsidR="00D260CE" w:rsidRPr="00581B80" w:rsidRDefault="00D260CE" w:rsidP="00295BE8">
      <w:pPr>
        <w:autoSpaceDE w:val="0"/>
        <w:autoSpaceDN w:val="0"/>
        <w:adjustRightInd w:val="0"/>
        <w:spacing w:after="0" w:line="240" w:lineRule="auto"/>
        <w:jc w:val="thaiDistribute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bookmarkEnd w:id="1"/>
    <w:p w14:paraId="42A43AF6" w14:textId="77777777" w:rsidR="00295BE8" w:rsidRPr="00581B80" w:rsidRDefault="00A21E6E" w:rsidP="00B31B1C">
      <w:pPr>
        <w:pStyle w:val="Caption"/>
        <w:keepNext/>
        <w:spacing w:before="0" w:after="0"/>
        <w:rPr>
          <w:rFonts w:ascii="Times New Roman" w:hAnsi="Times New Roman" w:cs="Times New Roman"/>
          <w:sz w:val="18"/>
          <w:szCs w:val="18"/>
        </w:rPr>
      </w:pPr>
      <w:r w:rsidRPr="00581B80">
        <w:rPr>
          <w:rFonts w:ascii="Times New Roman" w:hAnsi="Times New Roman" w:cs="Times New Roman"/>
          <w:b w:val="0"/>
          <w:bCs/>
          <w:sz w:val="18"/>
          <w:szCs w:val="18"/>
        </w:rPr>
        <w:t>Table</w:t>
      </w:r>
      <w:r w:rsidR="00295BE8" w:rsidRPr="00581B80">
        <w:rPr>
          <w:rFonts w:ascii="Times New Roman" w:hAnsi="Times New Roman" w:cs="Times New Roman"/>
          <w:b w:val="0"/>
          <w:bCs/>
          <w:sz w:val="18"/>
          <w:szCs w:val="18"/>
          <w:cs/>
        </w:rPr>
        <w:t xml:space="preserve"> </w:t>
      </w:r>
      <w:proofErr w:type="gramStart"/>
      <w:r w:rsidR="00295BE8" w:rsidRPr="00581B80">
        <w:rPr>
          <w:rFonts w:ascii="Times New Roman" w:hAnsi="Times New Roman" w:cs="Times New Roman"/>
          <w:b w:val="0"/>
          <w:bCs/>
          <w:sz w:val="18"/>
          <w:szCs w:val="18"/>
          <w:cs/>
        </w:rPr>
        <w:t xml:space="preserve">2  </w:t>
      </w:r>
      <w:r w:rsidR="00B31B1C" w:rsidRPr="00581B80">
        <w:rPr>
          <w:rFonts w:ascii="Times New Roman" w:hAnsi="Times New Roman" w:cs="Times New Roman"/>
          <w:bCs/>
          <w:spacing w:val="-1"/>
          <w:sz w:val="18"/>
          <w:szCs w:val="18"/>
          <w:cs/>
        </w:rPr>
        <w:t>…</w:t>
      </w:r>
      <w:proofErr w:type="gramEnd"/>
      <w:r w:rsidR="00B31B1C" w:rsidRPr="00581B80">
        <w:rPr>
          <w:rFonts w:ascii="Times New Roman" w:hAnsi="Times New Roman" w:cs="Times New Roman"/>
          <w:bCs/>
          <w:spacing w:val="-1"/>
          <w:sz w:val="18"/>
          <w:szCs w:val="18"/>
          <w:cs/>
        </w:rPr>
        <w:t>…………….……………</w:t>
      </w:r>
      <w:proofErr w:type="gramStart"/>
      <w:r w:rsidR="00B31B1C" w:rsidRPr="00581B80">
        <w:rPr>
          <w:rFonts w:ascii="Times New Roman" w:hAnsi="Times New Roman" w:cs="Times New Roman"/>
          <w:bCs/>
          <w:spacing w:val="-1"/>
          <w:sz w:val="18"/>
          <w:szCs w:val="18"/>
          <w:cs/>
        </w:rPr>
        <w:t>….(</w:t>
      </w:r>
      <w:proofErr w:type="gramEnd"/>
      <w:r w:rsidR="00B31B1C" w:rsidRPr="00581B80">
        <w:rPr>
          <w:rFonts w:ascii="Times New Roman" w:hAnsi="Times New Roman" w:cs="Times New Roman"/>
          <w:spacing w:val="-1"/>
          <w:sz w:val="18"/>
          <w:szCs w:val="18"/>
        </w:rPr>
        <w:t>Time New Roman, 9 pt,</w:t>
      </w:r>
      <w:r w:rsidR="00B31B1C" w:rsidRPr="00581B80">
        <w:rPr>
          <w:rFonts w:ascii="Times New Roman" w:hAnsi="Times New Roman" w:cs="Times New Roman"/>
          <w:sz w:val="18"/>
          <w:szCs w:val="18"/>
        </w:rPr>
        <w:t xml:space="preserve"> Tab 1</w:t>
      </w:r>
      <w:r w:rsidR="00B31B1C" w:rsidRPr="00581B80">
        <w:rPr>
          <w:rFonts w:ascii="Times New Roman" w:hAnsi="Times New Roman" w:cs="Times New Roman"/>
          <w:sz w:val="18"/>
          <w:szCs w:val="18"/>
          <w:cs/>
        </w:rPr>
        <w:t xml:space="preserve"> </w:t>
      </w:r>
      <w:proofErr w:type="gramStart"/>
      <w:r w:rsidR="00B31B1C" w:rsidRPr="00581B80">
        <w:rPr>
          <w:rFonts w:ascii="Times New Roman" w:hAnsi="Times New Roman" w:cs="Times New Roman"/>
          <w:sz w:val="18"/>
          <w:szCs w:val="18"/>
        </w:rPr>
        <w:t>cm</w:t>
      </w:r>
      <w:r w:rsidR="00B31B1C" w:rsidRPr="00581B80">
        <w:rPr>
          <w:rFonts w:ascii="Times New Roman" w:hAnsi="Times New Roman" w:cs="Times New Roman"/>
          <w:bCs/>
          <w:sz w:val="18"/>
          <w:szCs w:val="18"/>
          <w:cs/>
        </w:rPr>
        <w:t>)</w:t>
      </w:r>
      <w:r w:rsidR="00B31B1C" w:rsidRPr="00581B80">
        <w:rPr>
          <w:rFonts w:ascii="Times New Roman" w:hAnsi="Times New Roman" w:cs="Times New Roman"/>
          <w:bCs/>
          <w:spacing w:val="-1"/>
          <w:sz w:val="18"/>
          <w:szCs w:val="18"/>
          <w:cs/>
        </w:rPr>
        <w:t>..................................................</w:t>
      </w:r>
      <w:proofErr w:type="gramEnd"/>
      <w:r w:rsidR="00295BE8" w:rsidRPr="00581B80">
        <w:rPr>
          <w:rFonts w:ascii="Times New Roman" w:hAnsi="Times New Roman" w:cs="Times New Roman"/>
          <w:sz w:val="18"/>
          <w:szCs w:val="18"/>
          <w:cs/>
        </w:rPr>
        <w:t xml:space="preserve">                 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1416"/>
        <w:gridCol w:w="1416"/>
        <w:gridCol w:w="1416"/>
        <w:gridCol w:w="1416"/>
        <w:gridCol w:w="1416"/>
      </w:tblGrid>
      <w:tr w:rsidR="008D379B" w:rsidRPr="00581B80" w14:paraId="57BC1209" w14:textId="77777777" w:rsidTr="009D2986"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76D2B9" w14:textId="77777777" w:rsidR="00E55D03" w:rsidRPr="00581B80" w:rsidRDefault="00E55D03" w:rsidP="0029322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67ED781" w14:textId="77777777" w:rsidR="00E55D03" w:rsidRPr="00581B80" w:rsidRDefault="00E55D03" w:rsidP="0029322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LD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B1E309A" w14:textId="77777777" w:rsidR="00E55D03" w:rsidRPr="00581B80" w:rsidRDefault="00E55D03" w:rsidP="0029322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OC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03B5B64" w14:textId="77777777" w:rsidR="00E55D03" w:rsidRPr="00581B80" w:rsidRDefault="00E55D03" w:rsidP="0029322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LO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02DBDD4" w14:textId="77777777" w:rsidR="00E55D03" w:rsidRPr="00581B80" w:rsidRDefault="00E55D03" w:rsidP="0029322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PT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5D85831" w14:textId="77777777" w:rsidR="00E55D03" w:rsidRPr="00581B80" w:rsidRDefault="00E55D03" w:rsidP="0029322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</w:t>
            </w:r>
          </w:p>
        </w:tc>
      </w:tr>
      <w:tr w:rsidR="008D379B" w:rsidRPr="00581B80" w14:paraId="58A8A93B" w14:textId="77777777" w:rsidTr="009D2986">
        <w:tc>
          <w:tcPr>
            <w:tcW w:w="1416" w:type="dxa"/>
            <w:tcBorders>
              <w:top w:val="nil"/>
              <w:bottom w:val="nil"/>
            </w:tcBorders>
          </w:tcPr>
          <w:p w14:paraId="650CD2FC" w14:textId="77777777" w:rsidR="00E55D03" w:rsidRPr="00581B80" w:rsidRDefault="00E55D03" w:rsidP="00E55D0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LD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8070715" w14:textId="77777777" w:rsidR="00E55D03" w:rsidRPr="00581B80" w:rsidRDefault="00E55D03" w:rsidP="00E55D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0A77BF0" w14:textId="77777777" w:rsidR="00E55D03" w:rsidRPr="00581B80" w:rsidRDefault="00E55D03" w:rsidP="00E55D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44A485B" w14:textId="77777777" w:rsidR="00E55D03" w:rsidRPr="00581B80" w:rsidRDefault="00E55D03" w:rsidP="00E55D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0C69E4F" w14:textId="77777777" w:rsidR="00E55D03" w:rsidRPr="00581B80" w:rsidRDefault="00E55D03" w:rsidP="00E55D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EB3F41B" w14:textId="77777777" w:rsidR="00E55D03" w:rsidRPr="00581B80" w:rsidRDefault="00E55D03" w:rsidP="00E55D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D379B" w:rsidRPr="00581B80" w14:paraId="1A2C0958" w14:textId="77777777" w:rsidTr="009D2986">
        <w:tc>
          <w:tcPr>
            <w:tcW w:w="1416" w:type="dxa"/>
            <w:tcBorders>
              <w:top w:val="nil"/>
              <w:bottom w:val="nil"/>
            </w:tcBorders>
          </w:tcPr>
          <w:p w14:paraId="59711094" w14:textId="77777777" w:rsidR="00E55D03" w:rsidRPr="00581B80" w:rsidRDefault="00E55D03" w:rsidP="00E55D0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OC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195D6EE" w14:textId="77777777" w:rsidR="00E55D03" w:rsidRPr="00581B80" w:rsidRDefault="00E55D03" w:rsidP="00E55D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cs/>
              </w:rPr>
              <w:t>.</w:t>
            </w: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768</w:t>
            </w: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cs/>
              </w:rPr>
              <w:t>**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C634825" w14:textId="77777777" w:rsidR="00E55D03" w:rsidRPr="00581B80" w:rsidRDefault="00E55D03" w:rsidP="00E55D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7D38B8F" w14:textId="77777777" w:rsidR="00E55D03" w:rsidRPr="00581B80" w:rsidRDefault="00E55D03" w:rsidP="00E55D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99DB7CE" w14:textId="77777777" w:rsidR="00E55D03" w:rsidRPr="00581B80" w:rsidRDefault="00E55D03" w:rsidP="00E55D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2A11EEC" w14:textId="77777777" w:rsidR="00E55D03" w:rsidRPr="00581B80" w:rsidRDefault="00E55D03" w:rsidP="00E55D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D379B" w:rsidRPr="00581B80" w14:paraId="46A6963A" w14:textId="77777777" w:rsidTr="009D2986">
        <w:tc>
          <w:tcPr>
            <w:tcW w:w="1416" w:type="dxa"/>
            <w:tcBorders>
              <w:top w:val="nil"/>
              <w:bottom w:val="nil"/>
            </w:tcBorders>
          </w:tcPr>
          <w:p w14:paraId="266F44FE" w14:textId="77777777" w:rsidR="00E55D03" w:rsidRPr="00581B80" w:rsidRDefault="00E55D03" w:rsidP="00E55D0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LO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5B69DD1" w14:textId="77777777" w:rsidR="00E55D03" w:rsidRPr="00581B80" w:rsidRDefault="00E55D03" w:rsidP="00E55D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cs/>
              </w:rPr>
              <w:t>.</w:t>
            </w: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630</w:t>
            </w: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cs/>
              </w:rPr>
              <w:t>**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9D110BA" w14:textId="77777777" w:rsidR="00E55D03" w:rsidRPr="00581B80" w:rsidRDefault="00E55D03" w:rsidP="00E55D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cs/>
              </w:rPr>
              <w:t>.</w:t>
            </w: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706</w:t>
            </w: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cs/>
              </w:rPr>
              <w:t>**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47B7316" w14:textId="77777777" w:rsidR="00E55D03" w:rsidRPr="00581B80" w:rsidRDefault="00E55D03" w:rsidP="00E55D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EFAB95C" w14:textId="77777777" w:rsidR="00E55D03" w:rsidRPr="00581B80" w:rsidRDefault="00E55D03" w:rsidP="00E55D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3A5B1E6" w14:textId="77777777" w:rsidR="00E55D03" w:rsidRPr="00581B80" w:rsidRDefault="00E55D03" w:rsidP="00E55D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D379B" w:rsidRPr="00581B80" w14:paraId="7A5295F1" w14:textId="77777777" w:rsidTr="009D2986">
        <w:tc>
          <w:tcPr>
            <w:tcW w:w="1416" w:type="dxa"/>
            <w:tcBorders>
              <w:top w:val="nil"/>
              <w:bottom w:val="nil"/>
            </w:tcBorders>
          </w:tcPr>
          <w:p w14:paraId="7FDE0875" w14:textId="77777777" w:rsidR="00E55D03" w:rsidRPr="00581B80" w:rsidRDefault="00E55D03" w:rsidP="00E55D0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PT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3F76519" w14:textId="77777777" w:rsidR="00E55D03" w:rsidRPr="00581B80" w:rsidRDefault="00E55D03" w:rsidP="00E55D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cs/>
              </w:rPr>
              <w:t>.</w:t>
            </w: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574</w:t>
            </w: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cs/>
              </w:rPr>
              <w:t>**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4EE1579" w14:textId="77777777" w:rsidR="00E55D03" w:rsidRPr="00581B80" w:rsidRDefault="00E55D03" w:rsidP="00E55D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cs/>
              </w:rPr>
              <w:t>.</w:t>
            </w: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692</w:t>
            </w: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cs/>
              </w:rPr>
              <w:t>**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CBA8EEE" w14:textId="77777777" w:rsidR="00E55D03" w:rsidRPr="00581B80" w:rsidRDefault="00E55D03" w:rsidP="00E55D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cs/>
              </w:rPr>
              <w:t>.</w:t>
            </w: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632</w:t>
            </w: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cs/>
              </w:rPr>
              <w:t>**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C0A47B6" w14:textId="77777777" w:rsidR="00E55D03" w:rsidRPr="00581B80" w:rsidRDefault="00E55D03" w:rsidP="00E55D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16DBF59" w14:textId="77777777" w:rsidR="00E55D03" w:rsidRPr="00581B80" w:rsidRDefault="00E55D03" w:rsidP="00E55D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D379B" w:rsidRPr="00581B80" w14:paraId="2863B58F" w14:textId="77777777" w:rsidTr="009D2986">
        <w:tc>
          <w:tcPr>
            <w:tcW w:w="1416" w:type="dxa"/>
            <w:tcBorders>
              <w:top w:val="nil"/>
              <w:bottom w:val="double" w:sz="4" w:space="0" w:color="auto"/>
            </w:tcBorders>
          </w:tcPr>
          <w:p w14:paraId="4D4F2BDF" w14:textId="77777777" w:rsidR="00E55D03" w:rsidRPr="00581B80" w:rsidRDefault="00E55D03" w:rsidP="00E55D0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</w:t>
            </w:r>
          </w:p>
        </w:tc>
        <w:tc>
          <w:tcPr>
            <w:tcW w:w="1416" w:type="dxa"/>
            <w:tcBorders>
              <w:top w:val="nil"/>
              <w:bottom w:val="double" w:sz="4" w:space="0" w:color="auto"/>
            </w:tcBorders>
          </w:tcPr>
          <w:p w14:paraId="7152E473" w14:textId="77777777" w:rsidR="00E55D03" w:rsidRPr="00581B80" w:rsidRDefault="00E55D03" w:rsidP="00E55D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cs/>
              </w:rPr>
              <w:t>.</w:t>
            </w: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553</w:t>
            </w: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cs/>
              </w:rPr>
              <w:t>**</w:t>
            </w:r>
          </w:p>
        </w:tc>
        <w:tc>
          <w:tcPr>
            <w:tcW w:w="1416" w:type="dxa"/>
            <w:tcBorders>
              <w:top w:val="nil"/>
              <w:bottom w:val="double" w:sz="4" w:space="0" w:color="auto"/>
            </w:tcBorders>
          </w:tcPr>
          <w:p w14:paraId="1412F2D6" w14:textId="77777777" w:rsidR="00E55D03" w:rsidRPr="00581B80" w:rsidRDefault="00E55D03" w:rsidP="00E55D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cs/>
              </w:rPr>
              <w:t>.</w:t>
            </w: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669</w:t>
            </w: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cs/>
              </w:rPr>
              <w:t>**</w:t>
            </w:r>
          </w:p>
        </w:tc>
        <w:tc>
          <w:tcPr>
            <w:tcW w:w="1416" w:type="dxa"/>
            <w:tcBorders>
              <w:top w:val="nil"/>
              <w:bottom w:val="double" w:sz="4" w:space="0" w:color="auto"/>
            </w:tcBorders>
          </w:tcPr>
          <w:p w14:paraId="35FAB450" w14:textId="77777777" w:rsidR="00E55D03" w:rsidRPr="00581B80" w:rsidRDefault="00E55D03" w:rsidP="00E55D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cs/>
              </w:rPr>
              <w:t>.</w:t>
            </w: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637</w:t>
            </w: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cs/>
              </w:rPr>
              <w:t>**</w:t>
            </w:r>
          </w:p>
        </w:tc>
        <w:tc>
          <w:tcPr>
            <w:tcW w:w="1416" w:type="dxa"/>
            <w:tcBorders>
              <w:top w:val="nil"/>
              <w:bottom w:val="double" w:sz="4" w:space="0" w:color="auto"/>
            </w:tcBorders>
          </w:tcPr>
          <w:p w14:paraId="6DE44038" w14:textId="77777777" w:rsidR="00E55D03" w:rsidRPr="00581B80" w:rsidRDefault="00E55D03" w:rsidP="00E55D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cs/>
              </w:rPr>
              <w:t>.</w:t>
            </w: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701</w:t>
            </w: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cs/>
              </w:rPr>
              <w:t>**</w:t>
            </w:r>
          </w:p>
        </w:tc>
        <w:tc>
          <w:tcPr>
            <w:tcW w:w="1416" w:type="dxa"/>
            <w:tcBorders>
              <w:top w:val="nil"/>
              <w:bottom w:val="double" w:sz="4" w:space="0" w:color="auto"/>
            </w:tcBorders>
          </w:tcPr>
          <w:p w14:paraId="68809868" w14:textId="77777777" w:rsidR="00E55D03" w:rsidRPr="00581B80" w:rsidRDefault="00E55D03" w:rsidP="00E55D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</w:tbl>
    <w:p w14:paraId="1438F862" w14:textId="77777777" w:rsidR="00E55D03" w:rsidRPr="00581B80" w:rsidRDefault="00E55D03" w:rsidP="008D27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1B80">
        <w:rPr>
          <w:rFonts w:ascii="Times New Roman" w:hAnsi="Times New Roman" w:cs="Times New Roman"/>
          <w:color w:val="000000" w:themeColor="text1"/>
          <w:sz w:val="18"/>
          <w:szCs w:val="18"/>
          <w:cs/>
        </w:rPr>
        <w:t xml:space="preserve">** 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>p&lt; 0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  <w:cs/>
        </w:rPr>
        <w:t>.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01 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  <w:cs/>
        </w:rPr>
        <w:t>(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>Correlation is significant at the 0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  <w:cs/>
        </w:rPr>
        <w:t>.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01 level 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  <w:cs/>
        </w:rPr>
        <w:t>(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  <w:cs/>
        </w:rPr>
        <w:t>-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>tailed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  <w:cs/>
        </w:rPr>
        <w:t>))</w:t>
      </w:r>
    </w:p>
    <w:p w14:paraId="689D7B60" w14:textId="77777777" w:rsidR="00D260CE" w:rsidRPr="00581B80" w:rsidRDefault="00D260CE" w:rsidP="00D260CE">
      <w:pPr>
        <w:pStyle w:val="BodyText"/>
        <w:spacing w:before="70"/>
        <w:ind w:left="0" w:firstLine="72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……………….……………….(</w:t>
      </w: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  <w:t>Time New Roman, 9 pt,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Tab 1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  <w:cs/>
          <w:lang w:bidi="th-TH"/>
        </w:rPr>
        <w:t xml:space="preserve"> </w:t>
      </w:r>
      <w:proofErr w:type="gramStart"/>
      <w:r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>cm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  <w:cs/>
          <w:lang w:bidi="th-TH"/>
        </w:rPr>
        <w:t>)</w:t>
      </w: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...................................................................</w:t>
      </w:r>
      <w:proofErr w:type="gramEnd"/>
    </w:p>
    <w:p w14:paraId="7C92FF6B" w14:textId="77777777" w:rsidR="00EA20BD" w:rsidRPr="00581B80" w:rsidRDefault="00D260CE" w:rsidP="00D260CE">
      <w:pPr>
        <w:pStyle w:val="BodyText"/>
        <w:ind w:left="0"/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</w:pP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5D9B24" w14:textId="77777777" w:rsidR="00EA20BD" w:rsidRPr="00581B80" w:rsidRDefault="00EA20BD" w:rsidP="00992AE5">
      <w:pPr>
        <w:pStyle w:val="Default"/>
        <w:ind w:firstLine="567"/>
        <w:jc w:val="center"/>
        <w:rPr>
          <w:rFonts w:ascii="Times New Roman" w:hAnsi="Times New Roman" w:cs="Times New Roman"/>
          <w:bCs/>
          <w:noProof/>
          <w:color w:val="000000" w:themeColor="text1"/>
          <w:sz w:val="18"/>
          <w:szCs w:val="18"/>
        </w:rPr>
      </w:pPr>
    </w:p>
    <w:p w14:paraId="581583E0" w14:textId="77777777" w:rsidR="00084428" w:rsidRPr="00581B80" w:rsidRDefault="00A21E6E" w:rsidP="0040596C">
      <w:pPr>
        <w:pStyle w:val="Default"/>
        <w:rPr>
          <w:rFonts w:ascii="Times New Roman" w:hAnsi="Times New Roman" w:cs="Times New Roman"/>
          <w:color w:val="000000" w:themeColor="text1"/>
          <w:sz w:val="19"/>
          <w:szCs w:val="19"/>
        </w:rPr>
      </w:pPr>
      <w:proofErr w:type="gramStart"/>
      <w:r w:rsidRPr="00581B80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Discussion</w:t>
      </w:r>
      <w:r w:rsidR="00774938" w:rsidRPr="00581B80">
        <w:rPr>
          <w:rFonts w:ascii="Times New Roman" w:hAnsi="Times New Roman" w:cs="Times New Roman"/>
          <w:b/>
          <w:bCs/>
          <w:color w:val="000000" w:themeColor="text1"/>
          <w:sz w:val="19"/>
          <w:szCs w:val="19"/>
          <w:cs/>
        </w:rPr>
        <w:t xml:space="preserve">  </w:t>
      </w:r>
      <w:r w:rsidR="00774938" w:rsidRPr="00581B80">
        <w:rPr>
          <w:rFonts w:ascii="Times New Roman" w:eastAsia="SimSun" w:hAnsi="Times New Roman" w:cs="Times New Roman"/>
          <w:color w:val="000000" w:themeColor="text1"/>
          <w:sz w:val="19"/>
          <w:szCs w:val="19"/>
          <w:cs/>
          <w:lang w:eastAsia="zh-CN"/>
        </w:rPr>
        <w:t>(</w:t>
      </w:r>
      <w:proofErr w:type="gramEnd"/>
      <w:r w:rsidR="00A10BE5" w:rsidRPr="00581B80">
        <w:rPr>
          <w:rFonts w:ascii="Times New Roman" w:eastAsia="SimSun" w:hAnsi="Times New Roman" w:cs="Times New Roman"/>
          <w:color w:val="000000" w:themeColor="text1"/>
          <w:sz w:val="19"/>
          <w:szCs w:val="19"/>
          <w:lang w:eastAsia="zh-CN"/>
        </w:rPr>
        <w:t>Time New Roman</w:t>
      </w:r>
      <w:r w:rsidR="00774938" w:rsidRPr="00581B80">
        <w:rPr>
          <w:rFonts w:ascii="Times New Roman" w:eastAsia="SimSun" w:hAnsi="Times New Roman" w:cs="Times New Roman"/>
          <w:color w:val="000000" w:themeColor="text1"/>
          <w:sz w:val="19"/>
          <w:szCs w:val="19"/>
          <w:cs/>
          <w:lang w:eastAsia="zh-CN"/>
        </w:rPr>
        <w:t xml:space="preserve"> </w:t>
      </w:r>
      <w:r w:rsidR="00BB6B32" w:rsidRPr="00581B80">
        <w:rPr>
          <w:rFonts w:ascii="Times New Roman" w:eastAsia="SimSun" w:hAnsi="Times New Roman" w:cs="Times New Roman"/>
          <w:color w:val="000000" w:themeColor="text1"/>
          <w:sz w:val="19"/>
          <w:szCs w:val="19"/>
          <w:lang w:eastAsia="zh-CN"/>
        </w:rPr>
        <w:t>9</w:t>
      </w:r>
      <w:r w:rsidR="00774938" w:rsidRPr="00581B80">
        <w:rPr>
          <w:rFonts w:ascii="Times New Roman" w:eastAsia="SimSun" w:hAnsi="Times New Roman" w:cs="Times New Roman"/>
          <w:color w:val="000000" w:themeColor="text1"/>
          <w:sz w:val="19"/>
          <w:szCs w:val="19"/>
          <w:cs/>
          <w:lang w:eastAsia="zh-CN"/>
        </w:rPr>
        <w:t>.5</w:t>
      </w:r>
      <w:r w:rsidR="00774938" w:rsidRPr="00581B80">
        <w:rPr>
          <w:rFonts w:ascii="Times New Roman" w:eastAsia="SimSun" w:hAnsi="Times New Roman" w:cs="Times New Roman"/>
          <w:color w:val="000000" w:themeColor="text1"/>
          <w:sz w:val="19"/>
          <w:szCs w:val="19"/>
          <w:lang w:eastAsia="zh-CN"/>
        </w:rPr>
        <w:t>, Bold</w:t>
      </w:r>
      <w:r w:rsidR="00774938" w:rsidRPr="00581B80">
        <w:rPr>
          <w:rFonts w:ascii="Times New Roman" w:eastAsia="SimSun" w:hAnsi="Times New Roman" w:cs="Times New Roman"/>
          <w:color w:val="000000" w:themeColor="text1"/>
          <w:sz w:val="19"/>
          <w:szCs w:val="19"/>
          <w:cs/>
          <w:lang w:eastAsia="zh-CN"/>
        </w:rPr>
        <w:t xml:space="preserve">)  </w:t>
      </w:r>
    </w:p>
    <w:p w14:paraId="4C71135F" w14:textId="77777777" w:rsidR="00B31B1C" w:rsidRPr="00581B80" w:rsidRDefault="00B31B1C" w:rsidP="00B31B1C">
      <w:pPr>
        <w:pStyle w:val="BodyText"/>
        <w:spacing w:before="70"/>
        <w:ind w:left="0" w:firstLine="72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……………….……………….(</w:t>
      </w: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  <w:t>Time New Roman, 9 pt,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Tab 1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  <w:cs/>
          <w:lang w:bidi="th-TH"/>
        </w:rPr>
        <w:t xml:space="preserve"> </w:t>
      </w:r>
      <w:proofErr w:type="gramStart"/>
      <w:r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>cm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  <w:cs/>
          <w:lang w:bidi="th-TH"/>
        </w:rPr>
        <w:t>)</w:t>
      </w: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................................................................</w:t>
      </w:r>
      <w:r w:rsidR="00D260CE" w:rsidRPr="00581B80">
        <w:rPr>
          <w:rFonts w:ascii="Times New Roman" w:hAnsi="Times New Roman" w:cs="Times New Roman"/>
          <w:color w:val="000000" w:themeColor="text1"/>
          <w:sz w:val="18"/>
          <w:szCs w:val="18"/>
          <w:cs/>
          <w:lang w:bidi="th-TH"/>
        </w:rPr>
        <w:t>...</w:t>
      </w:r>
      <w:proofErr w:type="gramEnd"/>
    </w:p>
    <w:p w14:paraId="29010C0A" w14:textId="77777777" w:rsidR="00B31B1C" w:rsidRPr="00581B80" w:rsidRDefault="00B31B1C" w:rsidP="00B31B1C">
      <w:pPr>
        <w:pStyle w:val="BodyText"/>
        <w:ind w:left="0"/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</w:pP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260CE"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...</w:t>
      </w: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.</w:t>
      </w:r>
    </w:p>
    <w:p w14:paraId="28379E05" w14:textId="77777777" w:rsidR="001B3932" w:rsidRPr="00581B80" w:rsidRDefault="001B3932" w:rsidP="00020277">
      <w:pPr>
        <w:pStyle w:val="Default"/>
        <w:jc w:val="thaiDistribute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78B5FD1B" w14:textId="77777777" w:rsidR="00084428" w:rsidRPr="00581B80" w:rsidRDefault="004A5999" w:rsidP="00020277">
      <w:pPr>
        <w:pStyle w:val="Default"/>
        <w:jc w:val="thaiDistribute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1B80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Suggestion</w:t>
      </w:r>
      <w:r w:rsidRPr="00581B8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cs/>
        </w:rPr>
        <w:t xml:space="preserve"> </w:t>
      </w:r>
      <w:r w:rsidR="00774938" w:rsidRPr="00581B80">
        <w:rPr>
          <w:rFonts w:ascii="Times New Roman" w:eastAsia="SimSun" w:hAnsi="Times New Roman" w:cs="Times New Roman"/>
          <w:color w:val="000000" w:themeColor="text1"/>
          <w:sz w:val="18"/>
          <w:szCs w:val="18"/>
          <w:cs/>
          <w:lang w:eastAsia="zh-CN"/>
        </w:rPr>
        <w:t>(</w:t>
      </w:r>
      <w:r w:rsidR="00A10BE5" w:rsidRPr="00581B80">
        <w:rPr>
          <w:rFonts w:ascii="Times New Roman" w:eastAsia="SimSun" w:hAnsi="Times New Roman" w:cs="Times New Roman"/>
          <w:color w:val="000000" w:themeColor="text1"/>
          <w:sz w:val="18"/>
          <w:szCs w:val="18"/>
          <w:lang w:eastAsia="zh-CN"/>
        </w:rPr>
        <w:t>Time New Roman</w:t>
      </w:r>
      <w:r w:rsidR="00774938" w:rsidRPr="00581B80">
        <w:rPr>
          <w:rFonts w:ascii="Times New Roman" w:eastAsia="SimSun" w:hAnsi="Times New Roman" w:cs="Times New Roman"/>
          <w:color w:val="000000" w:themeColor="text1"/>
          <w:sz w:val="18"/>
          <w:szCs w:val="18"/>
          <w:cs/>
          <w:lang w:eastAsia="zh-CN"/>
        </w:rPr>
        <w:t xml:space="preserve"> </w:t>
      </w:r>
      <w:r w:rsidR="00BB6B32" w:rsidRPr="00581B80">
        <w:rPr>
          <w:rFonts w:ascii="Times New Roman" w:eastAsia="SimSun" w:hAnsi="Times New Roman" w:cs="Times New Roman"/>
          <w:color w:val="000000" w:themeColor="text1"/>
          <w:sz w:val="18"/>
          <w:szCs w:val="18"/>
          <w:lang w:eastAsia="zh-CN"/>
        </w:rPr>
        <w:t>9</w:t>
      </w:r>
      <w:r w:rsidR="00774938" w:rsidRPr="00581B80">
        <w:rPr>
          <w:rFonts w:ascii="Times New Roman" w:eastAsia="SimSun" w:hAnsi="Times New Roman" w:cs="Times New Roman"/>
          <w:color w:val="000000" w:themeColor="text1"/>
          <w:sz w:val="18"/>
          <w:szCs w:val="18"/>
          <w:cs/>
          <w:lang w:eastAsia="zh-CN"/>
        </w:rPr>
        <w:t>.5</w:t>
      </w:r>
      <w:r w:rsidR="00774938" w:rsidRPr="00581B80">
        <w:rPr>
          <w:rFonts w:ascii="Times New Roman" w:eastAsia="SimSun" w:hAnsi="Times New Roman" w:cs="Times New Roman"/>
          <w:color w:val="000000" w:themeColor="text1"/>
          <w:sz w:val="18"/>
          <w:szCs w:val="18"/>
          <w:lang w:eastAsia="zh-CN"/>
        </w:rPr>
        <w:t>, Bold</w:t>
      </w:r>
      <w:r w:rsidR="00774938" w:rsidRPr="00581B80">
        <w:rPr>
          <w:rFonts w:ascii="Times New Roman" w:eastAsia="SimSun" w:hAnsi="Times New Roman" w:cs="Times New Roman"/>
          <w:color w:val="000000" w:themeColor="text1"/>
          <w:sz w:val="18"/>
          <w:szCs w:val="18"/>
          <w:cs/>
          <w:lang w:eastAsia="zh-CN"/>
        </w:rPr>
        <w:t xml:space="preserve">)  </w:t>
      </w:r>
    </w:p>
    <w:p w14:paraId="78BBE619" w14:textId="77777777" w:rsidR="00B31B1C" w:rsidRPr="00581B80" w:rsidRDefault="00B31B1C" w:rsidP="00B31B1C">
      <w:pPr>
        <w:pStyle w:val="BodyText"/>
        <w:spacing w:before="70"/>
        <w:ind w:left="0" w:firstLine="72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……………….……………….(</w:t>
      </w: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  <w:t>Time New Roman, 9 pt,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Tab 1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  <w:cs/>
          <w:lang w:bidi="th-TH"/>
        </w:rPr>
        <w:t xml:space="preserve"> </w:t>
      </w:r>
      <w:proofErr w:type="gramStart"/>
      <w:r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>cm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  <w:cs/>
          <w:lang w:bidi="th-TH"/>
        </w:rPr>
        <w:t>)</w:t>
      </w: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...............................................................</w:t>
      </w:r>
      <w:r w:rsidR="00D260CE"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...</w:t>
      </w: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.</w:t>
      </w:r>
      <w:proofErr w:type="gramEnd"/>
    </w:p>
    <w:p w14:paraId="5B773F7F" w14:textId="77777777" w:rsidR="00D260CE" w:rsidRPr="00581B80" w:rsidRDefault="00B31B1C" w:rsidP="0067521A">
      <w:pPr>
        <w:pStyle w:val="BodyText"/>
        <w:ind w:left="0"/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</w:pP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260CE"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...</w:t>
      </w: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...</w:t>
      </w:r>
    </w:p>
    <w:p w14:paraId="08CBD311" w14:textId="77777777" w:rsidR="0067521A" w:rsidRPr="00581B80" w:rsidRDefault="0067521A" w:rsidP="0067521A">
      <w:pPr>
        <w:pStyle w:val="BodyText"/>
        <w:ind w:left="0"/>
        <w:rPr>
          <w:rFonts w:ascii="Times New Roman" w:hAnsi="Times New Roman" w:cs="Times New Roman"/>
          <w:b/>
          <w:bCs/>
          <w:color w:val="000000" w:themeColor="text1"/>
          <w:spacing w:val="-1"/>
          <w:sz w:val="19"/>
          <w:szCs w:val="19"/>
        </w:rPr>
      </w:pPr>
    </w:p>
    <w:p w14:paraId="0E6CE42F" w14:textId="77777777" w:rsidR="0067521A" w:rsidRPr="00581B80" w:rsidRDefault="0067521A" w:rsidP="0067521A">
      <w:pPr>
        <w:pStyle w:val="BodyText"/>
        <w:ind w:left="0"/>
        <w:rPr>
          <w:rFonts w:ascii="Times New Roman" w:hAnsi="Times New Roman" w:cs="Times New Roman"/>
          <w:b/>
          <w:bCs/>
          <w:color w:val="000000" w:themeColor="text1"/>
          <w:spacing w:val="-1"/>
          <w:sz w:val="19"/>
          <w:szCs w:val="19"/>
        </w:rPr>
      </w:pPr>
    </w:p>
    <w:p w14:paraId="027A8A9D" w14:textId="77777777" w:rsidR="0067521A" w:rsidRPr="00581B80" w:rsidRDefault="0067521A" w:rsidP="0067521A">
      <w:pPr>
        <w:pStyle w:val="BodyText"/>
        <w:ind w:left="0"/>
        <w:rPr>
          <w:rFonts w:ascii="Times New Roman" w:hAnsi="Times New Roman" w:cs="Times New Roman"/>
          <w:b/>
          <w:bCs/>
          <w:color w:val="000000" w:themeColor="text1"/>
          <w:spacing w:val="-1"/>
          <w:sz w:val="19"/>
          <w:szCs w:val="19"/>
        </w:rPr>
      </w:pPr>
    </w:p>
    <w:p w14:paraId="32244A9B" w14:textId="77777777" w:rsidR="0067521A" w:rsidRPr="00581B80" w:rsidRDefault="0067521A" w:rsidP="0067521A">
      <w:pPr>
        <w:pStyle w:val="BodyText"/>
        <w:ind w:left="0"/>
        <w:rPr>
          <w:rFonts w:ascii="Times New Roman" w:hAnsi="Times New Roman" w:cs="Times New Roman"/>
          <w:b/>
          <w:bCs/>
          <w:color w:val="000000" w:themeColor="text1"/>
          <w:spacing w:val="-1"/>
          <w:sz w:val="19"/>
          <w:szCs w:val="19"/>
        </w:rPr>
      </w:pPr>
    </w:p>
    <w:p w14:paraId="354EDE2D" w14:textId="77777777" w:rsidR="0067521A" w:rsidRPr="00581B80" w:rsidRDefault="0067521A" w:rsidP="0067521A">
      <w:pPr>
        <w:pStyle w:val="BodyText"/>
        <w:ind w:left="0"/>
        <w:rPr>
          <w:rFonts w:ascii="Times New Roman" w:hAnsi="Times New Roman" w:cs="Times New Roman"/>
          <w:b/>
          <w:bCs/>
          <w:color w:val="000000" w:themeColor="text1"/>
          <w:spacing w:val="-1"/>
          <w:sz w:val="19"/>
          <w:szCs w:val="19"/>
          <w:cs/>
          <w:lang w:bidi="th-TH"/>
        </w:rPr>
      </w:pPr>
      <w:r w:rsidRPr="00581B80">
        <w:rPr>
          <w:rFonts w:ascii="Times New Roman" w:hAnsi="Times New Roman" w:cs="Times New Roman"/>
          <w:b/>
          <w:bCs/>
          <w:color w:val="000000" w:themeColor="text1"/>
          <w:spacing w:val="-1"/>
          <w:sz w:val="19"/>
          <w:szCs w:val="19"/>
        </w:rPr>
        <w:lastRenderedPageBreak/>
        <w:t xml:space="preserve">Acknowledgement </w:t>
      </w:r>
      <w:r w:rsidRPr="00581B80">
        <w:rPr>
          <w:rFonts w:ascii="Times New Roman" w:hAnsi="Times New Roman" w:cs="Times New Roman"/>
          <w:b/>
          <w:bCs/>
          <w:color w:val="000000" w:themeColor="text1"/>
          <w:spacing w:val="-1"/>
          <w:sz w:val="19"/>
          <w:szCs w:val="19"/>
          <w:cs/>
          <w:lang w:bidi="th-TH"/>
        </w:rPr>
        <w:t>(</w:t>
      </w:r>
      <w:r w:rsidRPr="00581B80">
        <w:rPr>
          <w:rFonts w:ascii="Times New Roman" w:hAnsi="Times New Roman" w:cs="Times New Roman"/>
          <w:b/>
          <w:bCs/>
          <w:color w:val="000000" w:themeColor="text1"/>
          <w:spacing w:val="-1"/>
          <w:sz w:val="19"/>
          <w:szCs w:val="19"/>
          <w:lang w:bidi="th-TH"/>
        </w:rPr>
        <w:t>If any</w:t>
      </w:r>
      <w:r w:rsidRPr="00581B80">
        <w:rPr>
          <w:rFonts w:ascii="Times New Roman" w:hAnsi="Times New Roman" w:cs="Times New Roman"/>
          <w:b/>
          <w:bCs/>
          <w:color w:val="000000" w:themeColor="text1"/>
          <w:spacing w:val="-1"/>
          <w:sz w:val="19"/>
          <w:szCs w:val="19"/>
          <w:cs/>
          <w:lang w:bidi="th-TH"/>
        </w:rPr>
        <w:t>)</w:t>
      </w:r>
    </w:p>
    <w:p w14:paraId="2DAE21DD" w14:textId="77777777" w:rsidR="0067521A" w:rsidRPr="00581B80" w:rsidRDefault="0067521A" w:rsidP="0067521A">
      <w:pPr>
        <w:pStyle w:val="BodyText"/>
        <w:spacing w:before="70"/>
        <w:ind w:left="0" w:firstLine="72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……………….……………….(</w:t>
      </w: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  <w:t>Time New Roman, 9 pt,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Tab 1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  <w:cs/>
          <w:lang w:bidi="th-TH"/>
        </w:rPr>
        <w:t xml:space="preserve"> </w:t>
      </w:r>
      <w:proofErr w:type="gramStart"/>
      <w:r w:rsidRPr="00581B80">
        <w:rPr>
          <w:rFonts w:ascii="Times New Roman" w:hAnsi="Times New Roman" w:cs="Times New Roman"/>
          <w:color w:val="000000" w:themeColor="text1"/>
          <w:sz w:val="18"/>
          <w:szCs w:val="18"/>
        </w:rPr>
        <w:t>cm</w:t>
      </w:r>
      <w:r w:rsidRPr="00581B80">
        <w:rPr>
          <w:rFonts w:ascii="Times New Roman" w:hAnsi="Times New Roman" w:cs="Times New Roman"/>
          <w:color w:val="000000" w:themeColor="text1"/>
          <w:sz w:val="18"/>
          <w:szCs w:val="18"/>
          <w:cs/>
          <w:lang w:bidi="th-TH"/>
        </w:rPr>
        <w:t>)</w:t>
      </w: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...................................................................</w:t>
      </w:r>
      <w:proofErr w:type="gramEnd"/>
    </w:p>
    <w:p w14:paraId="0C55F9FF" w14:textId="77777777" w:rsidR="0067521A" w:rsidRPr="00581B80" w:rsidRDefault="0067521A" w:rsidP="0067521A">
      <w:pPr>
        <w:pStyle w:val="BodyText"/>
        <w:ind w:left="0"/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</w:pP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6475E4" w14:textId="77777777" w:rsidR="00D260CE" w:rsidRPr="00581B80" w:rsidRDefault="00D260CE" w:rsidP="00D260CE">
      <w:pPr>
        <w:spacing w:after="0" w:line="297" w:lineRule="exact"/>
        <w:ind w:hanging="142"/>
        <w:rPr>
          <w:rFonts w:ascii="Times New Roman" w:hAnsi="Times New Roman" w:cs="Times New Roman"/>
          <w:b/>
          <w:color w:val="000000" w:themeColor="text1"/>
          <w:spacing w:val="-1"/>
          <w:sz w:val="18"/>
          <w:szCs w:val="18"/>
        </w:rPr>
      </w:pPr>
    </w:p>
    <w:p w14:paraId="7E0B85E3" w14:textId="77777777" w:rsidR="00D260CE" w:rsidRPr="00581B80" w:rsidRDefault="00A21E6E" w:rsidP="00D260CE">
      <w:pPr>
        <w:spacing w:after="0" w:line="297" w:lineRule="exact"/>
        <w:ind w:hanging="142"/>
        <w:rPr>
          <w:rFonts w:ascii="Times New Roman" w:eastAsia="TH SarabunPSK" w:hAnsi="Times New Roman" w:cs="Times New Roman"/>
          <w:color w:val="000000" w:themeColor="text1"/>
          <w:sz w:val="18"/>
          <w:szCs w:val="18"/>
        </w:rPr>
      </w:pPr>
      <w:r w:rsidRPr="00581B80">
        <w:rPr>
          <w:rFonts w:ascii="Times New Roman" w:hAnsi="Times New Roman" w:cs="Times New Roman"/>
          <w:b/>
          <w:color w:val="000000" w:themeColor="text1"/>
          <w:spacing w:val="-1"/>
          <w:sz w:val="19"/>
          <w:szCs w:val="19"/>
        </w:rPr>
        <w:t>Reference</w:t>
      </w:r>
      <w:r w:rsidRPr="00581B80">
        <w:rPr>
          <w:rFonts w:ascii="Times New Roman" w:hAnsi="Times New Roman" w:cs="Times New Roman"/>
          <w:b/>
          <w:bCs/>
          <w:color w:val="000000" w:themeColor="text1"/>
          <w:spacing w:val="-10"/>
          <w:sz w:val="18"/>
          <w:szCs w:val="18"/>
          <w:cs/>
        </w:rPr>
        <w:t xml:space="preserve"> </w:t>
      </w:r>
      <w:r w:rsidRPr="00581B80">
        <w:rPr>
          <w:rFonts w:ascii="Times New Roman" w:eastAsia="TH SarabunPSK" w:hAnsi="Times New Roman" w:cs="Times New Roman"/>
          <w:color w:val="000000" w:themeColor="text1"/>
          <w:sz w:val="18"/>
          <w:szCs w:val="18"/>
          <w:cs/>
        </w:rPr>
        <w:t>(</w:t>
      </w:r>
      <w:r w:rsidR="00A10BE5" w:rsidRPr="00581B80">
        <w:rPr>
          <w:rFonts w:ascii="Times New Roman" w:eastAsia="TH SarabunPSK" w:hAnsi="Times New Roman" w:cs="Times New Roman"/>
          <w:color w:val="000000" w:themeColor="text1"/>
          <w:sz w:val="18"/>
          <w:szCs w:val="18"/>
        </w:rPr>
        <w:t>Time New Roman</w:t>
      </w:r>
      <w:r w:rsidRPr="00581B80">
        <w:rPr>
          <w:rFonts w:ascii="Times New Roman" w:eastAsia="TH SarabunPSK" w:hAnsi="Times New Roman" w:cs="Times New Roman"/>
          <w:color w:val="000000" w:themeColor="text1"/>
          <w:spacing w:val="-1"/>
          <w:sz w:val="18"/>
          <w:szCs w:val="18"/>
        </w:rPr>
        <w:t>,</w:t>
      </w:r>
      <w:r w:rsidRPr="00581B80">
        <w:rPr>
          <w:rFonts w:ascii="Times New Roman" w:eastAsia="TH SarabunPSK" w:hAnsi="Times New Roman" w:cs="Times New Roman"/>
          <w:color w:val="000000" w:themeColor="text1"/>
          <w:spacing w:val="-3"/>
          <w:sz w:val="18"/>
          <w:szCs w:val="18"/>
          <w:cs/>
        </w:rPr>
        <w:t xml:space="preserve"> </w:t>
      </w:r>
      <w:r w:rsidR="00BB6B32" w:rsidRPr="00581B80">
        <w:rPr>
          <w:rFonts w:ascii="Times New Roman" w:eastAsia="TH SarabunPSK" w:hAnsi="Times New Roman" w:cs="Times New Roman"/>
          <w:color w:val="000000" w:themeColor="text1"/>
          <w:spacing w:val="-1"/>
          <w:sz w:val="18"/>
          <w:szCs w:val="18"/>
        </w:rPr>
        <w:t>9</w:t>
      </w:r>
      <w:r w:rsidRPr="00581B80">
        <w:rPr>
          <w:rFonts w:ascii="Times New Roman" w:eastAsia="TH SarabunPSK" w:hAnsi="Times New Roman" w:cs="Times New Roman"/>
          <w:color w:val="000000" w:themeColor="text1"/>
          <w:spacing w:val="-1"/>
          <w:sz w:val="18"/>
          <w:szCs w:val="18"/>
          <w:cs/>
        </w:rPr>
        <w:t>.</w:t>
      </w:r>
      <w:r w:rsidRPr="00581B80">
        <w:rPr>
          <w:rFonts w:ascii="Times New Roman" w:eastAsia="TH SarabunPSK" w:hAnsi="Times New Roman" w:cs="Times New Roman"/>
          <w:color w:val="000000" w:themeColor="text1"/>
          <w:spacing w:val="-1"/>
          <w:sz w:val="18"/>
          <w:szCs w:val="18"/>
        </w:rPr>
        <w:t>5</w:t>
      </w:r>
      <w:r w:rsidRPr="00581B80">
        <w:rPr>
          <w:rFonts w:ascii="Times New Roman" w:eastAsia="TH SarabunPSK" w:hAnsi="Times New Roman" w:cs="Times New Roman"/>
          <w:color w:val="000000" w:themeColor="text1"/>
          <w:spacing w:val="1"/>
          <w:sz w:val="18"/>
          <w:szCs w:val="18"/>
          <w:cs/>
        </w:rPr>
        <w:t xml:space="preserve"> </w:t>
      </w:r>
      <w:r w:rsidRPr="00581B80">
        <w:rPr>
          <w:rFonts w:ascii="Times New Roman" w:eastAsia="TH SarabunPSK" w:hAnsi="Times New Roman" w:cs="Times New Roman"/>
          <w:color w:val="000000" w:themeColor="text1"/>
          <w:sz w:val="18"/>
          <w:szCs w:val="18"/>
        </w:rPr>
        <w:t xml:space="preserve">pt, </w:t>
      </w:r>
      <w:r w:rsidRPr="00581B80">
        <w:rPr>
          <w:rFonts w:ascii="Times New Roman" w:eastAsia="TH SarabunPSK" w:hAnsi="Times New Roman" w:cs="Times New Roman"/>
          <w:color w:val="000000" w:themeColor="text1"/>
          <w:spacing w:val="-1"/>
          <w:sz w:val="18"/>
          <w:szCs w:val="18"/>
        </w:rPr>
        <w:t>Bold</w:t>
      </w:r>
      <w:r w:rsidRPr="00581B80">
        <w:rPr>
          <w:rFonts w:ascii="Times New Roman" w:eastAsia="TH SarabunPSK" w:hAnsi="Times New Roman" w:cs="Times New Roman"/>
          <w:color w:val="000000" w:themeColor="text1"/>
          <w:spacing w:val="-1"/>
          <w:sz w:val="18"/>
          <w:szCs w:val="18"/>
          <w:cs/>
        </w:rPr>
        <w:t>)</w:t>
      </w:r>
    </w:p>
    <w:p w14:paraId="1B1C6268" w14:textId="77777777" w:rsidR="00A21E6E" w:rsidRDefault="00A21E6E" w:rsidP="00D260CE">
      <w:pPr>
        <w:spacing w:after="0" w:line="297" w:lineRule="exact"/>
        <w:ind w:hanging="142"/>
        <w:rPr>
          <w:rFonts w:ascii="Times New Roman" w:eastAsia="TH SarabunPSK" w:hAnsi="Times New Roman"/>
          <w:color w:val="000000" w:themeColor="text1"/>
          <w:sz w:val="18"/>
          <w:szCs w:val="18"/>
        </w:rPr>
      </w:pPr>
      <w:r w:rsidRPr="00581B80">
        <w:rPr>
          <w:rFonts w:ascii="Times New Roman" w:eastAsia="TH SarabunPSK" w:hAnsi="Times New Roman" w:cs="Times New Roman"/>
          <w:color w:val="000000" w:themeColor="text1"/>
          <w:spacing w:val="-1"/>
          <w:sz w:val="18"/>
          <w:szCs w:val="18"/>
          <w:cs/>
        </w:rPr>
        <w:t>*</w:t>
      </w:r>
      <w:r w:rsidRPr="00581B80">
        <w:rPr>
          <w:rFonts w:ascii="Times New Roman" w:eastAsia="TH SarabunPSK" w:hAnsi="Times New Roman" w:cs="Times New Roman"/>
          <w:color w:val="000000" w:themeColor="text1"/>
          <w:spacing w:val="-1"/>
          <w:sz w:val="18"/>
          <w:szCs w:val="18"/>
        </w:rPr>
        <w:t>reference documents used characteristics of the reference model</w:t>
      </w:r>
      <w:r w:rsidRPr="00581B80">
        <w:rPr>
          <w:rFonts w:ascii="Times New Roman" w:eastAsia="TH SarabunPSK" w:hAnsi="Times New Roman" w:cs="Times New Roman"/>
          <w:color w:val="000000" w:themeColor="text1"/>
          <w:spacing w:val="-1"/>
          <w:sz w:val="18"/>
          <w:szCs w:val="18"/>
          <w:cs/>
        </w:rPr>
        <w:t xml:space="preserve">. </w:t>
      </w:r>
      <w:r w:rsidRPr="00581B80">
        <w:rPr>
          <w:rFonts w:ascii="Times New Roman" w:eastAsia="TH SarabunPSK" w:hAnsi="Times New Roman" w:cs="Times New Roman"/>
          <w:color w:val="000000" w:themeColor="text1"/>
          <w:spacing w:val="-1"/>
          <w:sz w:val="18"/>
          <w:szCs w:val="18"/>
        </w:rPr>
        <w:t>APA</w:t>
      </w:r>
      <w:r w:rsidRPr="00581B80">
        <w:rPr>
          <w:rFonts w:ascii="Times New Roman" w:eastAsia="TH SarabunPSK" w:hAnsi="Times New Roman" w:cs="Times New Roman"/>
          <w:color w:val="000000" w:themeColor="text1"/>
          <w:sz w:val="18"/>
          <w:szCs w:val="18"/>
          <w:cs/>
        </w:rPr>
        <w:t xml:space="preserve"> </w:t>
      </w:r>
      <w:r w:rsidRPr="00581B80">
        <w:rPr>
          <w:rFonts w:ascii="Times New Roman" w:eastAsia="TH SarabunPSK" w:hAnsi="Times New Roman" w:cs="Times New Roman"/>
          <w:color w:val="000000" w:themeColor="text1"/>
          <w:spacing w:val="-1"/>
          <w:sz w:val="18"/>
          <w:szCs w:val="18"/>
        </w:rPr>
        <w:t>6</w:t>
      </w:r>
      <w:proofErr w:type="spellStart"/>
      <w:r w:rsidRPr="00581B80">
        <w:rPr>
          <w:rFonts w:ascii="Times New Roman" w:eastAsia="TH SarabunPSK" w:hAnsi="Times New Roman" w:cs="Times New Roman"/>
          <w:color w:val="000000" w:themeColor="text1"/>
          <w:spacing w:val="-1"/>
          <w:position w:val="13"/>
          <w:sz w:val="18"/>
          <w:szCs w:val="18"/>
        </w:rPr>
        <w:t>th</w:t>
      </w:r>
      <w:proofErr w:type="spellEnd"/>
      <w:r w:rsidRPr="00581B80">
        <w:rPr>
          <w:rFonts w:ascii="Times New Roman" w:eastAsia="TH SarabunPSK" w:hAnsi="Times New Roman" w:cs="Times New Roman"/>
          <w:color w:val="000000" w:themeColor="text1"/>
          <w:spacing w:val="21"/>
          <w:position w:val="13"/>
          <w:sz w:val="18"/>
          <w:szCs w:val="18"/>
          <w:cs/>
        </w:rPr>
        <w:t xml:space="preserve"> </w:t>
      </w:r>
      <w:r w:rsidRPr="00581B80">
        <w:rPr>
          <w:rFonts w:ascii="Times New Roman" w:eastAsia="TH SarabunPSK" w:hAnsi="Times New Roman" w:cs="Times New Roman"/>
          <w:color w:val="000000" w:themeColor="text1"/>
          <w:spacing w:val="-1"/>
          <w:sz w:val="18"/>
          <w:szCs w:val="18"/>
          <w:cs/>
        </w:rPr>
        <w:t>(</w:t>
      </w:r>
      <w:r w:rsidRPr="00581B80">
        <w:rPr>
          <w:rFonts w:ascii="Times New Roman" w:eastAsia="TH SarabunPSK" w:hAnsi="Times New Roman" w:cs="Times New Roman"/>
          <w:color w:val="000000" w:themeColor="text1"/>
          <w:spacing w:val="-1"/>
          <w:sz w:val="18"/>
          <w:szCs w:val="18"/>
        </w:rPr>
        <w:t>American</w:t>
      </w:r>
      <w:r w:rsidRPr="00581B80">
        <w:rPr>
          <w:rFonts w:ascii="Times New Roman" w:eastAsia="TH SarabunPSK" w:hAnsi="Times New Roman" w:cs="Times New Roman"/>
          <w:color w:val="000000" w:themeColor="text1"/>
          <w:sz w:val="18"/>
          <w:szCs w:val="18"/>
          <w:cs/>
        </w:rPr>
        <w:t xml:space="preserve"> </w:t>
      </w:r>
      <w:r w:rsidR="00ED3D2D" w:rsidRPr="00581B80">
        <w:rPr>
          <w:rFonts w:ascii="Times New Roman" w:eastAsia="TH SarabunPSK" w:hAnsi="Times New Roman" w:cs="Times New Roman"/>
          <w:color w:val="000000" w:themeColor="text1"/>
          <w:spacing w:val="-1"/>
          <w:sz w:val="18"/>
          <w:szCs w:val="18"/>
        </w:rPr>
        <w:t>Psychological</w:t>
      </w:r>
      <w:r w:rsidRPr="00581B80">
        <w:rPr>
          <w:rFonts w:ascii="Times New Roman" w:eastAsia="TH SarabunPSK" w:hAnsi="Times New Roman" w:cs="Times New Roman"/>
          <w:color w:val="000000" w:themeColor="text1"/>
          <w:spacing w:val="-2"/>
          <w:sz w:val="18"/>
          <w:szCs w:val="18"/>
          <w:cs/>
        </w:rPr>
        <w:t xml:space="preserve"> </w:t>
      </w:r>
      <w:r w:rsidRPr="00581B80">
        <w:rPr>
          <w:rFonts w:ascii="Times New Roman" w:eastAsia="TH SarabunPSK" w:hAnsi="Times New Roman" w:cs="Times New Roman"/>
          <w:color w:val="000000" w:themeColor="text1"/>
          <w:spacing w:val="-1"/>
          <w:sz w:val="18"/>
          <w:szCs w:val="18"/>
        </w:rPr>
        <w:t>Association</w:t>
      </w:r>
      <w:r w:rsidRPr="00581B80">
        <w:rPr>
          <w:rFonts w:ascii="Times New Roman" w:eastAsia="TH SarabunPSK" w:hAnsi="Times New Roman" w:cs="Times New Roman"/>
          <w:color w:val="000000" w:themeColor="text1"/>
          <w:spacing w:val="-1"/>
          <w:sz w:val="18"/>
          <w:szCs w:val="18"/>
          <w:cs/>
        </w:rPr>
        <w:t xml:space="preserve">) </w:t>
      </w: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</w:rPr>
        <w:t>(</w:t>
      </w: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  <w:t>Detail in Journal I</w:t>
      </w:r>
      <w:r w:rsidR="00ED3D2D"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</w:rPr>
        <w:t>nstruction</w:t>
      </w:r>
      <w:r w:rsidRPr="00581B80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cs/>
        </w:rPr>
        <w:t>)</w:t>
      </w:r>
      <w:r w:rsidR="00F47D80" w:rsidRPr="00581B80">
        <w:rPr>
          <w:rFonts w:ascii="Times New Roman" w:eastAsia="TH SarabunPSK" w:hAnsi="Times New Roman" w:cs="Times New Roman"/>
          <w:color w:val="000000" w:themeColor="text1"/>
          <w:sz w:val="18"/>
          <w:szCs w:val="18"/>
          <w:cs/>
        </w:rPr>
        <w:t>.</w:t>
      </w:r>
    </w:p>
    <w:p w14:paraId="2AF7FCE2" w14:textId="77777777" w:rsidR="00581B80" w:rsidRDefault="00581B80" w:rsidP="00B31B1C">
      <w:pPr>
        <w:spacing w:before="8"/>
        <w:rPr>
          <w:rFonts w:ascii="Times New Roman" w:eastAsia="TH SarabunPSK" w:hAnsi="Times New Roman"/>
          <w:color w:val="000000" w:themeColor="text1"/>
          <w:sz w:val="18"/>
          <w:szCs w:val="18"/>
        </w:rPr>
      </w:pPr>
    </w:p>
    <w:p w14:paraId="06AD406C" w14:textId="4014F6C2" w:rsidR="00A21E6E" w:rsidRPr="00565986" w:rsidRDefault="00F47D80" w:rsidP="00B31B1C">
      <w:pPr>
        <w:spacing w:before="8"/>
        <w:rPr>
          <w:rFonts w:ascii="Times New Roman" w:eastAsia="TH SarabunPSK" w:hAnsi="Times New Roman" w:cs="Times New Roman"/>
          <w:b/>
          <w:bCs/>
          <w:color w:val="000000" w:themeColor="text1"/>
          <w:sz w:val="18"/>
          <w:szCs w:val="18"/>
          <w:lang w:val="en-PH"/>
        </w:rPr>
      </w:pPr>
      <w:r w:rsidRPr="00581B80">
        <w:rPr>
          <w:rFonts w:ascii="Times New Roman" w:eastAsia="TH SarabunPSK" w:hAnsi="Times New Roman" w:cs="Times New Roman"/>
          <w:b/>
          <w:bCs/>
          <w:color w:val="000000" w:themeColor="text1"/>
          <w:sz w:val="18"/>
          <w:szCs w:val="22"/>
        </w:rPr>
        <w:t xml:space="preserve">The number of pages should not be more than </w:t>
      </w:r>
      <w:r w:rsidR="00223559" w:rsidRPr="00581B80">
        <w:rPr>
          <w:rFonts w:ascii="Times New Roman" w:eastAsia="TH SarabunPSK" w:hAnsi="Times New Roman" w:cs="Times New Roman"/>
          <w:b/>
          <w:bCs/>
          <w:color w:val="000000" w:themeColor="text1"/>
          <w:sz w:val="18"/>
          <w:szCs w:val="18"/>
          <w:cs/>
        </w:rPr>
        <w:t>15</w:t>
      </w:r>
      <w:r w:rsidRPr="00581B80">
        <w:rPr>
          <w:rFonts w:ascii="Times New Roman" w:eastAsia="TH SarabunPSK" w:hAnsi="Times New Roman" w:cs="Times New Roman"/>
          <w:b/>
          <w:bCs/>
          <w:color w:val="000000" w:themeColor="text1"/>
          <w:sz w:val="18"/>
          <w:szCs w:val="18"/>
        </w:rPr>
        <w:t xml:space="preserve"> pages</w:t>
      </w:r>
    </w:p>
    <w:sectPr w:rsidR="00A21E6E" w:rsidRPr="00565986" w:rsidSect="00B368AA">
      <w:headerReference w:type="default" r:id="rId8"/>
      <w:footerReference w:type="default" r:id="rId9"/>
      <w:type w:val="continuous"/>
      <w:pgSz w:w="11907" w:h="16839" w:code="9"/>
      <w:pgMar w:top="1985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37983" w14:textId="77777777" w:rsidR="00EA72DD" w:rsidRDefault="00EA72DD" w:rsidP="006513E1">
      <w:pPr>
        <w:spacing w:after="0" w:line="240" w:lineRule="auto"/>
      </w:pPr>
      <w:r>
        <w:separator/>
      </w:r>
    </w:p>
  </w:endnote>
  <w:endnote w:type="continuationSeparator" w:id="0">
    <w:p w14:paraId="0E81A154" w14:textId="77777777" w:rsidR="00EA72DD" w:rsidRDefault="00EA72DD" w:rsidP="00651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C551" w14:textId="77777777" w:rsidR="00421F34" w:rsidRPr="00C66761" w:rsidRDefault="00421F34">
    <w:pPr>
      <w:pStyle w:val="Footer"/>
      <w:jc w:val="right"/>
      <w:rPr>
        <w:rFonts w:ascii="TH SarabunPSK" w:hAnsi="TH SarabunPSK" w:cs="TH SarabunPSK"/>
        <w:sz w:val="20"/>
        <w:szCs w:val="20"/>
      </w:rPr>
    </w:pPr>
  </w:p>
  <w:p w14:paraId="09C36283" w14:textId="77777777" w:rsidR="00421F34" w:rsidRDefault="00421F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EAE1" w14:textId="77777777" w:rsidR="00EA72DD" w:rsidRDefault="00EA72DD" w:rsidP="006513E1">
      <w:pPr>
        <w:spacing w:after="0" w:line="240" w:lineRule="auto"/>
      </w:pPr>
      <w:r>
        <w:separator/>
      </w:r>
    </w:p>
  </w:footnote>
  <w:footnote w:type="continuationSeparator" w:id="0">
    <w:p w14:paraId="1A344029" w14:textId="77777777" w:rsidR="00EA72DD" w:rsidRDefault="00EA72DD" w:rsidP="00651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931391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4"/>
        <w:szCs w:val="24"/>
      </w:rPr>
    </w:sdtEndPr>
    <w:sdtContent>
      <w:p w14:paraId="7CDC9464" w14:textId="77777777" w:rsidR="00421F34" w:rsidRPr="00774938" w:rsidRDefault="00421F34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  <w:r w:rsidRPr="00774938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774938">
          <w:rPr>
            <w:rFonts w:ascii="TH SarabunPSK" w:hAnsi="TH SarabunPSK" w:cs="TH SarabunPSK"/>
            <w:sz w:val="24"/>
            <w:szCs w:val="24"/>
          </w:rPr>
          <w:instrText xml:space="preserve"> PAGE   \</w:instrText>
        </w:r>
        <w:r w:rsidRPr="00774938">
          <w:rPr>
            <w:rFonts w:ascii="TH SarabunPSK" w:hAnsi="TH SarabunPSK" w:cs="TH SarabunPSK"/>
            <w:sz w:val="24"/>
            <w:szCs w:val="24"/>
            <w:cs/>
          </w:rPr>
          <w:instrText xml:space="preserve">* </w:instrText>
        </w:r>
        <w:r w:rsidRPr="00774938">
          <w:rPr>
            <w:rFonts w:ascii="TH SarabunPSK" w:hAnsi="TH SarabunPSK" w:cs="TH SarabunPSK"/>
            <w:sz w:val="24"/>
            <w:szCs w:val="24"/>
          </w:rPr>
          <w:instrText xml:space="preserve">MERGEFORMAT </w:instrText>
        </w:r>
        <w:r w:rsidRPr="00774938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="00581B80">
          <w:rPr>
            <w:rFonts w:ascii="TH SarabunPSK" w:hAnsi="TH SarabunPSK" w:cs="TH SarabunPSK"/>
            <w:noProof/>
            <w:sz w:val="24"/>
            <w:szCs w:val="24"/>
          </w:rPr>
          <w:t>4</w:t>
        </w:r>
        <w:r w:rsidRPr="00774938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</w:p>
    </w:sdtContent>
  </w:sdt>
  <w:p w14:paraId="3535CA46" w14:textId="77777777" w:rsidR="00421F34" w:rsidRDefault="00421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D4E54"/>
    <w:multiLevelType w:val="hybridMultilevel"/>
    <w:tmpl w:val="F732D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638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ptewa22trrafoex905v5fxlxx0tt0zw5sa0&quot;&gt;Participation Research&lt;record-ids&gt;&lt;item&gt;8&lt;/item&gt;&lt;item&gt;14&lt;/item&gt;&lt;item&gt;15&lt;/item&gt;&lt;item&gt;1901&lt;/item&gt;&lt;item&gt;1921&lt;/item&gt;&lt;item&gt;1931&lt;/item&gt;&lt;item&gt;1941&lt;/item&gt;&lt;item&gt;1943&lt;/item&gt;&lt;item&gt;1972&lt;/item&gt;&lt;item&gt;1973&lt;/item&gt;&lt;item&gt;1994&lt;/item&gt;&lt;item&gt;1995&lt;/item&gt;&lt;item&gt;1996&lt;/item&gt;&lt;item&gt;1997&lt;/item&gt;&lt;item&gt;1998&lt;/item&gt;&lt;item&gt;1999&lt;/item&gt;&lt;item&gt;2007&lt;/item&gt;&lt;item&gt;2009&lt;/item&gt;&lt;item&gt;2081&lt;/item&gt;&lt;item&gt;2084&lt;/item&gt;&lt;item&gt;2121&lt;/item&gt;&lt;item&gt;2170&lt;/item&gt;&lt;item&gt;2180&lt;/item&gt;&lt;item&gt;2182&lt;/item&gt;&lt;item&gt;2183&lt;/item&gt;&lt;item&gt;2184&lt;/item&gt;&lt;item&gt;2188&lt;/item&gt;&lt;item&gt;2193&lt;/item&gt;&lt;item&gt;2195&lt;/item&gt;&lt;item&gt;2207&lt;/item&gt;&lt;item&gt;2208&lt;/item&gt;&lt;item&gt;2237&lt;/item&gt;&lt;item&gt;2241&lt;/item&gt;&lt;item&gt;2252&lt;/item&gt;&lt;item&gt;2264&lt;/item&gt;&lt;item&gt;2265&lt;/item&gt;&lt;item&gt;2266&lt;/item&gt;&lt;item&gt;2267&lt;/item&gt;&lt;item&gt;2268&lt;/item&gt;&lt;item&gt;2269&lt;/item&gt;&lt;/record-ids&gt;&lt;/item&gt;&lt;/Libraries&gt;"/>
  </w:docVars>
  <w:rsids>
    <w:rsidRoot w:val="002658D9"/>
    <w:rsid w:val="000011E0"/>
    <w:rsid w:val="0000148A"/>
    <w:rsid w:val="00007B42"/>
    <w:rsid w:val="000123E2"/>
    <w:rsid w:val="00020277"/>
    <w:rsid w:val="00023E9C"/>
    <w:rsid w:val="000264D3"/>
    <w:rsid w:val="000351B7"/>
    <w:rsid w:val="00035F35"/>
    <w:rsid w:val="00041D2A"/>
    <w:rsid w:val="0004715F"/>
    <w:rsid w:val="00052723"/>
    <w:rsid w:val="0005451D"/>
    <w:rsid w:val="000573B8"/>
    <w:rsid w:val="0006302D"/>
    <w:rsid w:val="00071EDA"/>
    <w:rsid w:val="00072D5B"/>
    <w:rsid w:val="000730E4"/>
    <w:rsid w:val="00076FA2"/>
    <w:rsid w:val="000807D1"/>
    <w:rsid w:val="00082015"/>
    <w:rsid w:val="00084428"/>
    <w:rsid w:val="000909AB"/>
    <w:rsid w:val="00097324"/>
    <w:rsid w:val="000A31CE"/>
    <w:rsid w:val="000A61D3"/>
    <w:rsid w:val="000A7068"/>
    <w:rsid w:val="000B48D9"/>
    <w:rsid w:val="000C4224"/>
    <w:rsid w:val="000C6C29"/>
    <w:rsid w:val="000D0C84"/>
    <w:rsid w:val="000D19C2"/>
    <w:rsid w:val="000D7CFA"/>
    <w:rsid w:val="000E2562"/>
    <w:rsid w:val="000F35EB"/>
    <w:rsid w:val="00104361"/>
    <w:rsid w:val="0010482D"/>
    <w:rsid w:val="001057C1"/>
    <w:rsid w:val="00110E85"/>
    <w:rsid w:val="0011797B"/>
    <w:rsid w:val="00131C28"/>
    <w:rsid w:val="0013582C"/>
    <w:rsid w:val="00151AC7"/>
    <w:rsid w:val="0015664E"/>
    <w:rsid w:val="00157E18"/>
    <w:rsid w:val="001614C8"/>
    <w:rsid w:val="001622B3"/>
    <w:rsid w:val="00163212"/>
    <w:rsid w:val="00167AC3"/>
    <w:rsid w:val="0017211E"/>
    <w:rsid w:val="00172224"/>
    <w:rsid w:val="00181ED7"/>
    <w:rsid w:val="001840E2"/>
    <w:rsid w:val="00187738"/>
    <w:rsid w:val="00187946"/>
    <w:rsid w:val="00193D84"/>
    <w:rsid w:val="001A13A2"/>
    <w:rsid w:val="001A4E6F"/>
    <w:rsid w:val="001A693C"/>
    <w:rsid w:val="001A6A37"/>
    <w:rsid w:val="001B3932"/>
    <w:rsid w:val="001D7B56"/>
    <w:rsid w:val="001E2D32"/>
    <w:rsid w:val="001F09FB"/>
    <w:rsid w:val="001F0ED2"/>
    <w:rsid w:val="001F19E9"/>
    <w:rsid w:val="00202582"/>
    <w:rsid w:val="00210473"/>
    <w:rsid w:val="00214BD4"/>
    <w:rsid w:val="00222274"/>
    <w:rsid w:val="00223559"/>
    <w:rsid w:val="00223DF5"/>
    <w:rsid w:val="0022597E"/>
    <w:rsid w:val="00231686"/>
    <w:rsid w:val="0023513E"/>
    <w:rsid w:val="00245A61"/>
    <w:rsid w:val="00246516"/>
    <w:rsid w:val="00247151"/>
    <w:rsid w:val="002518FA"/>
    <w:rsid w:val="002620D8"/>
    <w:rsid w:val="00262258"/>
    <w:rsid w:val="002658D9"/>
    <w:rsid w:val="00272743"/>
    <w:rsid w:val="00273EE0"/>
    <w:rsid w:val="0027499D"/>
    <w:rsid w:val="00274AAA"/>
    <w:rsid w:val="002849D1"/>
    <w:rsid w:val="00284A77"/>
    <w:rsid w:val="002852E6"/>
    <w:rsid w:val="00293225"/>
    <w:rsid w:val="00295BE8"/>
    <w:rsid w:val="002A0BC2"/>
    <w:rsid w:val="002A1B7F"/>
    <w:rsid w:val="002A4D23"/>
    <w:rsid w:val="002B0B89"/>
    <w:rsid w:val="002B13C1"/>
    <w:rsid w:val="002B65E7"/>
    <w:rsid w:val="002B68EE"/>
    <w:rsid w:val="002C5615"/>
    <w:rsid w:val="002D0678"/>
    <w:rsid w:val="002E11BD"/>
    <w:rsid w:val="002E7950"/>
    <w:rsid w:val="002F448B"/>
    <w:rsid w:val="00306E40"/>
    <w:rsid w:val="003142B2"/>
    <w:rsid w:val="003162C0"/>
    <w:rsid w:val="00332427"/>
    <w:rsid w:val="0034115A"/>
    <w:rsid w:val="00345A04"/>
    <w:rsid w:val="00352374"/>
    <w:rsid w:val="00354232"/>
    <w:rsid w:val="00362E97"/>
    <w:rsid w:val="00363FED"/>
    <w:rsid w:val="0036480C"/>
    <w:rsid w:val="00366214"/>
    <w:rsid w:val="00367015"/>
    <w:rsid w:val="00374D82"/>
    <w:rsid w:val="00380B65"/>
    <w:rsid w:val="003825E1"/>
    <w:rsid w:val="00383876"/>
    <w:rsid w:val="00384D37"/>
    <w:rsid w:val="00391ED2"/>
    <w:rsid w:val="00391FF2"/>
    <w:rsid w:val="00392465"/>
    <w:rsid w:val="00395C6C"/>
    <w:rsid w:val="003A3392"/>
    <w:rsid w:val="003A7BF2"/>
    <w:rsid w:val="003C2E5E"/>
    <w:rsid w:val="003D02DC"/>
    <w:rsid w:val="003D265C"/>
    <w:rsid w:val="003D5AAC"/>
    <w:rsid w:val="003E0900"/>
    <w:rsid w:val="004002AC"/>
    <w:rsid w:val="0040055E"/>
    <w:rsid w:val="0040596C"/>
    <w:rsid w:val="00407E69"/>
    <w:rsid w:val="0041256F"/>
    <w:rsid w:val="00412F37"/>
    <w:rsid w:val="004211A0"/>
    <w:rsid w:val="00421ECD"/>
    <w:rsid w:val="00421F34"/>
    <w:rsid w:val="004230B7"/>
    <w:rsid w:val="00427FA8"/>
    <w:rsid w:val="004320D2"/>
    <w:rsid w:val="00433E58"/>
    <w:rsid w:val="00434060"/>
    <w:rsid w:val="0044027A"/>
    <w:rsid w:val="004410B8"/>
    <w:rsid w:val="004439F1"/>
    <w:rsid w:val="00443CC3"/>
    <w:rsid w:val="004459B6"/>
    <w:rsid w:val="00447BB0"/>
    <w:rsid w:val="00450563"/>
    <w:rsid w:val="00456516"/>
    <w:rsid w:val="00464171"/>
    <w:rsid w:val="00464C41"/>
    <w:rsid w:val="00474136"/>
    <w:rsid w:val="00491850"/>
    <w:rsid w:val="004A50FD"/>
    <w:rsid w:val="004A5999"/>
    <w:rsid w:val="004A5A87"/>
    <w:rsid w:val="004B497E"/>
    <w:rsid w:val="004B5D35"/>
    <w:rsid w:val="004C6D92"/>
    <w:rsid w:val="004E54EA"/>
    <w:rsid w:val="004E71F9"/>
    <w:rsid w:val="004F583A"/>
    <w:rsid w:val="004F6237"/>
    <w:rsid w:val="005050E8"/>
    <w:rsid w:val="0050528F"/>
    <w:rsid w:val="00506BED"/>
    <w:rsid w:val="00514E24"/>
    <w:rsid w:val="00520772"/>
    <w:rsid w:val="00527042"/>
    <w:rsid w:val="005353D2"/>
    <w:rsid w:val="00535FDB"/>
    <w:rsid w:val="0054282B"/>
    <w:rsid w:val="0056053A"/>
    <w:rsid w:val="00565986"/>
    <w:rsid w:val="00570F3E"/>
    <w:rsid w:val="00581B80"/>
    <w:rsid w:val="00590DFC"/>
    <w:rsid w:val="00591BFE"/>
    <w:rsid w:val="005A681F"/>
    <w:rsid w:val="005A7347"/>
    <w:rsid w:val="005A7B71"/>
    <w:rsid w:val="005B02F9"/>
    <w:rsid w:val="005B32FD"/>
    <w:rsid w:val="005B63ED"/>
    <w:rsid w:val="005F0035"/>
    <w:rsid w:val="005F32C1"/>
    <w:rsid w:val="005F3325"/>
    <w:rsid w:val="005F5021"/>
    <w:rsid w:val="005F7E95"/>
    <w:rsid w:val="00600ABA"/>
    <w:rsid w:val="00605E2F"/>
    <w:rsid w:val="0060732A"/>
    <w:rsid w:val="00612307"/>
    <w:rsid w:val="00625DDF"/>
    <w:rsid w:val="006513E1"/>
    <w:rsid w:val="00655927"/>
    <w:rsid w:val="00662ECE"/>
    <w:rsid w:val="006702A2"/>
    <w:rsid w:val="00674606"/>
    <w:rsid w:val="0067521A"/>
    <w:rsid w:val="0069488C"/>
    <w:rsid w:val="00695B56"/>
    <w:rsid w:val="006A0623"/>
    <w:rsid w:val="006A5E1D"/>
    <w:rsid w:val="006B3287"/>
    <w:rsid w:val="006D0EC7"/>
    <w:rsid w:val="006D116C"/>
    <w:rsid w:val="006D5791"/>
    <w:rsid w:val="006D7600"/>
    <w:rsid w:val="006E7AF7"/>
    <w:rsid w:val="00716886"/>
    <w:rsid w:val="00724B16"/>
    <w:rsid w:val="00727177"/>
    <w:rsid w:val="0072782B"/>
    <w:rsid w:val="00730968"/>
    <w:rsid w:val="00731D9C"/>
    <w:rsid w:val="00733513"/>
    <w:rsid w:val="0074159E"/>
    <w:rsid w:val="0074183D"/>
    <w:rsid w:val="0075006F"/>
    <w:rsid w:val="00750675"/>
    <w:rsid w:val="00754EB6"/>
    <w:rsid w:val="007573B8"/>
    <w:rsid w:val="00765F82"/>
    <w:rsid w:val="00774938"/>
    <w:rsid w:val="007812A5"/>
    <w:rsid w:val="0078300F"/>
    <w:rsid w:val="00791E22"/>
    <w:rsid w:val="007A310C"/>
    <w:rsid w:val="007B571C"/>
    <w:rsid w:val="007B7525"/>
    <w:rsid w:val="007D45C9"/>
    <w:rsid w:val="007D72AD"/>
    <w:rsid w:val="007E6DD2"/>
    <w:rsid w:val="007F1217"/>
    <w:rsid w:val="007F2233"/>
    <w:rsid w:val="007F5166"/>
    <w:rsid w:val="007F70A5"/>
    <w:rsid w:val="007F7A66"/>
    <w:rsid w:val="008041FB"/>
    <w:rsid w:val="008043C9"/>
    <w:rsid w:val="00806ED2"/>
    <w:rsid w:val="00827474"/>
    <w:rsid w:val="00827B42"/>
    <w:rsid w:val="00832F00"/>
    <w:rsid w:val="00836589"/>
    <w:rsid w:val="00842859"/>
    <w:rsid w:val="00843C5C"/>
    <w:rsid w:val="008443D6"/>
    <w:rsid w:val="00852D24"/>
    <w:rsid w:val="0085351E"/>
    <w:rsid w:val="00861BA7"/>
    <w:rsid w:val="008669B4"/>
    <w:rsid w:val="00867ECD"/>
    <w:rsid w:val="00870003"/>
    <w:rsid w:val="00880443"/>
    <w:rsid w:val="00880619"/>
    <w:rsid w:val="008972ED"/>
    <w:rsid w:val="008A2593"/>
    <w:rsid w:val="008B085B"/>
    <w:rsid w:val="008B2AD6"/>
    <w:rsid w:val="008B6559"/>
    <w:rsid w:val="008C3965"/>
    <w:rsid w:val="008C3EDA"/>
    <w:rsid w:val="008C5FD1"/>
    <w:rsid w:val="008D1666"/>
    <w:rsid w:val="008D279A"/>
    <w:rsid w:val="008D3261"/>
    <w:rsid w:val="008D379B"/>
    <w:rsid w:val="008D3881"/>
    <w:rsid w:val="008D4655"/>
    <w:rsid w:val="008D671C"/>
    <w:rsid w:val="008E0396"/>
    <w:rsid w:val="008E1B01"/>
    <w:rsid w:val="008E3475"/>
    <w:rsid w:val="008E40A9"/>
    <w:rsid w:val="008E4F88"/>
    <w:rsid w:val="008E532B"/>
    <w:rsid w:val="008F0595"/>
    <w:rsid w:val="008F05D8"/>
    <w:rsid w:val="008F48D6"/>
    <w:rsid w:val="008F7E43"/>
    <w:rsid w:val="00900BBE"/>
    <w:rsid w:val="00900FB0"/>
    <w:rsid w:val="00905886"/>
    <w:rsid w:val="0090759C"/>
    <w:rsid w:val="00911D9C"/>
    <w:rsid w:val="009143A8"/>
    <w:rsid w:val="00915434"/>
    <w:rsid w:val="00936202"/>
    <w:rsid w:val="00937EBA"/>
    <w:rsid w:val="00946386"/>
    <w:rsid w:val="00946A42"/>
    <w:rsid w:val="00955D4E"/>
    <w:rsid w:val="00970E8B"/>
    <w:rsid w:val="00972A17"/>
    <w:rsid w:val="00977481"/>
    <w:rsid w:val="0098385D"/>
    <w:rsid w:val="00985111"/>
    <w:rsid w:val="00992AE5"/>
    <w:rsid w:val="00993CE8"/>
    <w:rsid w:val="009A3E5D"/>
    <w:rsid w:val="009A5FA7"/>
    <w:rsid w:val="009C3755"/>
    <w:rsid w:val="009C47E9"/>
    <w:rsid w:val="009C52F2"/>
    <w:rsid w:val="009C5672"/>
    <w:rsid w:val="009D2986"/>
    <w:rsid w:val="009F32AD"/>
    <w:rsid w:val="009F4637"/>
    <w:rsid w:val="009F5852"/>
    <w:rsid w:val="00A02AB4"/>
    <w:rsid w:val="00A10BE5"/>
    <w:rsid w:val="00A141B2"/>
    <w:rsid w:val="00A14970"/>
    <w:rsid w:val="00A21E6E"/>
    <w:rsid w:val="00A21EB8"/>
    <w:rsid w:val="00A44D50"/>
    <w:rsid w:val="00A6339F"/>
    <w:rsid w:val="00A70415"/>
    <w:rsid w:val="00A71DB9"/>
    <w:rsid w:val="00A74B4A"/>
    <w:rsid w:val="00AA4562"/>
    <w:rsid w:val="00AB0C91"/>
    <w:rsid w:val="00AB2ADD"/>
    <w:rsid w:val="00AB353E"/>
    <w:rsid w:val="00AC05A0"/>
    <w:rsid w:val="00AD72EB"/>
    <w:rsid w:val="00AE2000"/>
    <w:rsid w:val="00AE4AF5"/>
    <w:rsid w:val="00AF7696"/>
    <w:rsid w:val="00B0238C"/>
    <w:rsid w:val="00B23489"/>
    <w:rsid w:val="00B23C84"/>
    <w:rsid w:val="00B31B1C"/>
    <w:rsid w:val="00B368AA"/>
    <w:rsid w:val="00B41CAB"/>
    <w:rsid w:val="00B43F12"/>
    <w:rsid w:val="00B452E9"/>
    <w:rsid w:val="00B5488D"/>
    <w:rsid w:val="00B5747D"/>
    <w:rsid w:val="00B706BB"/>
    <w:rsid w:val="00B76A01"/>
    <w:rsid w:val="00B802B3"/>
    <w:rsid w:val="00B877D7"/>
    <w:rsid w:val="00B96AC3"/>
    <w:rsid w:val="00B97546"/>
    <w:rsid w:val="00BA1CBF"/>
    <w:rsid w:val="00BA4227"/>
    <w:rsid w:val="00BA537E"/>
    <w:rsid w:val="00BB2F42"/>
    <w:rsid w:val="00BB6B32"/>
    <w:rsid w:val="00BC25F4"/>
    <w:rsid w:val="00BD080F"/>
    <w:rsid w:val="00BE1466"/>
    <w:rsid w:val="00BE3E54"/>
    <w:rsid w:val="00BE41C5"/>
    <w:rsid w:val="00BF681A"/>
    <w:rsid w:val="00C0313F"/>
    <w:rsid w:val="00C15D31"/>
    <w:rsid w:val="00C340C5"/>
    <w:rsid w:val="00C36F24"/>
    <w:rsid w:val="00C4417C"/>
    <w:rsid w:val="00C44FF4"/>
    <w:rsid w:val="00C5157A"/>
    <w:rsid w:val="00C53CDB"/>
    <w:rsid w:val="00C55F51"/>
    <w:rsid w:val="00C64EFE"/>
    <w:rsid w:val="00C66761"/>
    <w:rsid w:val="00C66856"/>
    <w:rsid w:val="00C744C6"/>
    <w:rsid w:val="00C75842"/>
    <w:rsid w:val="00C82228"/>
    <w:rsid w:val="00C82770"/>
    <w:rsid w:val="00C8303F"/>
    <w:rsid w:val="00C87125"/>
    <w:rsid w:val="00C87ABE"/>
    <w:rsid w:val="00C914CB"/>
    <w:rsid w:val="00CA202E"/>
    <w:rsid w:val="00CA2B70"/>
    <w:rsid w:val="00CB096D"/>
    <w:rsid w:val="00CD26FB"/>
    <w:rsid w:val="00CE01DF"/>
    <w:rsid w:val="00CE44CA"/>
    <w:rsid w:val="00CE59FA"/>
    <w:rsid w:val="00CE7769"/>
    <w:rsid w:val="00CE7F43"/>
    <w:rsid w:val="00CF70F1"/>
    <w:rsid w:val="00D061DC"/>
    <w:rsid w:val="00D145E0"/>
    <w:rsid w:val="00D260CE"/>
    <w:rsid w:val="00D40441"/>
    <w:rsid w:val="00D41AC9"/>
    <w:rsid w:val="00D55343"/>
    <w:rsid w:val="00D556BA"/>
    <w:rsid w:val="00D6347C"/>
    <w:rsid w:val="00D63814"/>
    <w:rsid w:val="00D76D72"/>
    <w:rsid w:val="00D955D4"/>
    <w:rsid w:val="00D9580B"/>
    <w:rsid w:val="00D96094"/>
    <w:rsid w:val="00DA1B00"/>
    <w:rsid w:val="00DA36E5"/>
    <w:rsid w:val="00DA62A9"/>
    <w:rsid w:val="00DA6BD7"/>
    <w:rsid w:val="00DB0BF4"/>
    <w:rsid w:val="00DB4F08"/>
    <w:rsid w:val="00DC7EFC"/>
    <w:rsid w:val="00DE2906"/>
    <w:rsid w:val="00E00C89"/>
    <w:rsid w:val="00E11EF4"/>
    <w:rsid w:val="00E16B0A"/>
    <w:rsid w:val="00E22669"/>
    <w:rsid w:val="00E3070F"/>
    <w:rsid w:val="00E32036"/>
    <w:rsid w:val="00E37690"/>
    <w:rsid w:val="00E45B38"/>
    <w:rsid w:val="00E51899"/>
    <w:rsid w:val="00E55D03"/>
    <w:rsid w:val="00E618B9"/>
    <w:rsid w:val="00E70C19"/>
    <w:rsid w:val="00E70DD4"/>
    <w:rsid w:val="00E80144"/>
    <w:rsid w:val="00E80DDE"/>
    <w:rsid w:val="00E83CBC"/>
    <w:rsid w:val="00E901AE"/>
    <w:rsid w:val="00E9195E"/>
    <w:rsid w:val="00E9695D"/>
    <w:rsid w:val="00E96D62"/>
    <w:rsid w:val="00EA20BD"/>
    <w:rsid w:val="00EA72DD"/>
    <w:rsid w:val="00EB2D06"/>
    <w:rsid w:val="00EB4DBA"/>
    <w:rsid w:val="00EC0C8D"/>
    <w:rsid w:val="00ED3D2D"/>
    <w:rsid w:val="00ED5E3F"/>
    <w:rsid w:val="00EE0487"/>
    <w:rsid w:val="00EF6F60"/>
    <w:rsid w:val="00F00EFD"/>
    <w:rsid w:val="00F05009"/>
    <w:rsid w:val="00F05693"/>
    <w:rsid w:val="00F114B2"/>
    <w:rsid w:val="00F2372D"/>
    <w:rsid w:val="00F300F5"/>
    <w:rsid w:val="00F33426"/>
    <w:rsid w:val="00F42E9F"/>
    <w:rsid w:val="00F47D80"/>
    <w:rsid w:val="00F62513"/>
    <w:rsid w:val="00F74690"/>
    <w:rsid w:val="00F8196F"/>
    <w:rsid w:val="00F950F1"/>
    <w:rsid w:val="00FA2A87"/>
    <w:rsid w:val="00FB03BB"/>
    <w:rsid w:val="00FB3EC1"/>
    <w:rsid w:val="00FB541B"/>
    <w:rsid w:val="00FC5BB2"/>
    <w:rsid w:val="00FD177D"/>
    <w:rsid w:val="00FD26C7"/>
    <w:rsid w:val="00FE30BB"/>
    <w:rsid w:val="00FE46F4"/>
    <w:rsid w:val="00FE53F3"/>
    <w:rsid w:val="00FF7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7D874"/>
  <w15:docId w15:val="{8A771F87-03EA-4274-A89A-C8457CC3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53A"/>
  </w:style>
  <w:style w:type="paragraph" w:styleId="Heading1">
    <w:name w:val="heading 1"/>
    <w:basedOn w:val="Normal"/>
    <w:next w:val="Normal"/>
    <w:link w:val="Heading1Char"/>
    <w:uiPriority w:val="9"/>
    <w:qFormat/>
    <w:rsid w:val="00C82228"/>
    <w:pPr>
      <w:keepNext/>
      <w:keepLines/>
      <w:spacing w:before="480" w:after="0" w:line="480" w:lineRule="auto"/>
      <w:jc w:val="thaiDistribute"/>
      <w:outlineLvl w:val="0"/>
    </w:pPr>
    <w:rPr>
      <w:rFonts w:asciiTheme="majorHAnsi" w:eastAsiaTheme="majorEastAsia" w:hAnsiTheme="majorHAnsi" w:cstheme="majorBidi"/>
      <w:b/>
      <w:bCs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442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82228"/>
    <w:rPr>
      <w:rFonts w:asciiTheme="majorHAnsi" w:eastAsiaTheme="majorEastAsia" w:hAnsiTheme="majorHAnsi" w:cstheme="majorBidi"/>
      <w:b/>
      <w:bCs/>
      <w:sz w:val="28"/>
      <w:szCs w:val="36"/>
    </w:rPr>
  </w:style>
  <w:style w:type="paragraph" w:styleId="ListParagraph">
    <w:name w:val="List Paragraph"/>
    <w:basedOn w:val="Normal"/>
    <w:uiPriority w:val="34"/>
    <w:qFormat/>
    <w:rsid w:val="00E3070F"/>
    <w:pPr>
      <w:spacing w:after="0" w:line="240" w:lineRule="auto"/>
      <w:ind w:left="720"/>
      <w:contextualSpacing/>
      <w:jc w:val="thaiDistribute"/>
    </w:pPr>
    <w:rPr>
      <w:rFonts w:ascii="AngsanaUPC" w:hAnsi="AngsanaUPC" w:cs="AngsanaUPC"/>
      <w:sz w:val="32"/>
      <w:szCs w:val="32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A14970"/>
    <w:pPr>
      <w:spacing w:before="240" w:after="240" w:line="240" w:lineRule="auto"/>
      <w:jc w:val="thaiDistribute"/>
    </w:pPr>
    <w:rPr>
      <w:rFonts w:ascii="AngsanaUPC" w:hAnsi="AngsanaUPC" w:cs="AngsanaUPC"/>
      <w:b/>
      <w:color w:val="000000" w:themeColor="text1"/>
      <w:sz w:val="32"/>
      <w:szCs w:val="32"/>
    </w:rPr>
  </w:style>
  <w:style w:type="table" w:styleId="TableGrid">
    <w:name w:val="Table Grid"/>
    <w:basedOn w:val="TableNormal"/>
    <w:uiPriority w:val="59"/>
    <w:rsid w:val="00A14970"/>
    <w:pPr>
      <w:spacing w:after="0" w:line="240" w:lineRule="auto"/>
      <w:ind w:firstLine="1080"/>
      <w:jc w:val="thaiDistribute"/>
    </w:pPr>
    <w:rPr>
      <w:rFonts w:ascii="AngsanaUPC" w:hAnsi="AngsanaUPC" w:cs="AngsanaUPC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Char">
    <w:name w:val="Caption Char"/>
    <w:basedOn w:val="DefaultParagraphFont"/>
    <w:link w:val="Caption"/>
    <w:uiPriority w:val="35"/>
    <w:rsid w:val="00A14970"/>
    <w:rPr>
      <w:rFonts w:ascii="AngsanaUPC" w:hAnsi="AngsanaUPC" w:cs="AngsanaUPC"/>
      <w:b/>
      <w:color w:val="000000" w:themeColor="text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3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38C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8E3475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13E1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13E1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6513E1"/>
    <w:rPr>
      <w:sz w:val="32"/>
      <w:szCs w:val="3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13E1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13E1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6513E1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66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761"/>
  </w:style>
  <w:style w:type="paragraph" w:styleId="Footer">
    <w:name w:val="footer"/>
    <w:basedOn w:val="Normal"/>
    <w:link w:val="FooterChar"/>
    <w:uiPriority w:val="99"/>
    <w:unhideWhenUsed/>
    <w:rsid w:val="00C66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761"/>
  </w:style>
  <w:style w:type="paragraph" w:styleId="NormalWeb">
    <w:name w:val="Normal (Web)"/>
    <w:basedOn w:val="Normal"/>
    <w:uiPriority w:val="99"/>
    <w:semiHidden/>
    <w:unhideWhenUsed/>
    <w:rsid w:val="004402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F7E43"/>
    <w:pPr>
      <w:spacing w:after="0" w:line="240" w:lineRule="auto"/>
    </w:pPr>
    <w:rPr>
      <w:rFonts w:eastAsiaTheme="minorHAnsi"/>
      <w:lang w:val="en-GB"/>
    </w:rPr>
  </w:style>
  <w:style w:type="paragraph" w:customStyle="1" w:styleId="THSarabunPSKThai">
    <w:name w:val="ปกติ + (ละติน) TH SarabunPSK (Thai)"/>
    <w:aliases w:val="(ภาษาไทยและอื่นๆ) TH SarabunPSK (Thai),....."/>
    <w:basedOn w:val="Normal"/>
    <w:link w:val="THSarabunPSKThai0"/>
    <w:rsid w:val="008F7E43"/>
    <w:pPr>
      <w:spacing w:after="0" w:line="380" w:lineRule="exact"/>
      <w:jc w:val="center"/>
    </w:pPr>
    <w:rPr>
      <w:rFonts w:ascii="TH SarabunPSK" w:eastAsia="Calibri" w:hAnsi="TH SarabunPSK" w:cs="Angsana New"/>
      <w:b/>
      <w:bCs/>
      <w:sz w:val="32"/>
      <w:szCs w:val="32"/>
      <w:lang w:val="en-GB"/>
    </w:rPr>
  </w:style>
  <w:style w:type="character" w:customStyle="1" w:styleId="THSarabunPSKThai0">
    <w:name w:val="ปกติ + (ละติน) TH SarabunPSK (Thai) อักขระ"/>
    <w:aliases w:val="(ภาษาไทยและอื่นๆ) TH SarabunPSK (Thai) อักขระ,..... อักขระ อักขระ"/>
    <w:link w:val="THSarabunPSKThai"/>
    <w:rsid w:val="008F7E43"/>
    <w:rPr>
      <w:rFonts w:ascii="TH SarabunPSK" w:eastAsia="Calibri" w:hAnsi="TH SarabunPSK" w:cs="Angsana New"/>
      <w:b/>
      <w:bCs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A21E6E"/>
    <w:pPr>
      <w:widowControl w:val="0"/>
      <w:spacing w:before="3" w:after="0" w:line="240" w:lineRule="auto"/>
      <w:ind w:left="484"/>
    </w:pPr>
    <w:rPr>
      <w:rFonts w:ascii="TH SarabunPSK" w:eastAsia="TH SarabunPSK" w:hAnsi="TH SarabunPSK"/>
      <w:sz w:val="28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A21E6E"/>
    <w:rPr>
      <w:rFonts w:ascii="TH SarabunPSK" w:eastAsia="TH SarabunPSK" w:hAnsi="TH SarabunPSK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91;&#3634;&#3609;&#3605;&#3657;&#3629;&#3617;\&#3623;&#3634;&#3619;&#3626;&#3634;&#3619;&#3623;&#3636;&#3592;&#3633;&#3618;%20&#3617;&#3626;&#3604;%20(&#3626;&#3633;&#3591;&#3588;&#3617;)\&#3619;&#3632;&#3648;&#3610;&#3637;&#3618;&#3610;%20&#3627;&#3621;&#3633;&#3585;&#3648;&#3585;&#3603;&#3601;&#3660;\Template%20SDU%20Journal%201012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276B1-8D32-4F00-B28D-B2F21E944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SDU Journal 101214</Template>
  <TotalTime>7</TotalTime>
  <Pages>3</Pages>
  <Words>1507</Words>
  <Characters>8593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yuy</dc:creator>
  <cp:lastModifiedBy>MCWINNER YAWMAN</cp:lastModifiedBy>
  <cp:revision>3</cp:revision>
  <cp:lastPrinted>2016-01-27T10:14:00Z</cp:lastPrinted>
  <dcterms:created xsi:type="dcterms:W3CDTF">2026-04-08T09:47:00Z</dcterms:created>
  <dcterms:modified xsi:type="dcterms:W3CDTF">2026-07-09T07:04:00Z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93762e62-6701-45ef-8e77-c8dd5f1230e0</vt:lpwstr>
  </property>
</Properties>
</file>